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38A1" w:rsidP="00B838A1" w:rsidRDefault="00B838A1" w14:paraId="66448CFA" w14:textId="308AACD8">
      <w:pPr>
        <w:pStyle w:val="Heading1"/>
      </w:pPr>
      <w:r w:rsidR="00B838A1">
        <w:rPr/>
        <w:t>Guide Dogs Puppy Appeal 2024: Template email example</w:t>
      </w:r>
    </w:p>
    <w:p w:rsidR="00B838A1" w:rsidP="00B838A1" w:rsidRDefault="00B838A1" w14:paraId="507F4553" w14:textId="298F443D">
      <w:r w:rsidRPr="00B838A1">
        <w:t>Here is an example email you can use to help spread the word of the Guide Dogs</w:t>
      </w:r>
      <w:r>
        <w:t xml:space="preserve"> Puppy</w:t>
      </w:r>
      <w:r w:rsidRPr="00B838A1">
        <w:t xml:space="preserve"> Appeal 202</w:t>
      </w:r>
      <w:r>
        <w:t>4</w:t>
      </w:r>
      <w:r w:rsidRPr="00B838A1">
        <w:t>. Use the below copy to personalise an email to let any local contacts, your workplace, or a community group you are part of, know about how they can get involved in fundraising for Guide Dogs this October.</w:t>
      </w:r>
    </w:p>
    <w:p w:rsidR="00B838A1" w:rsidP="00B838A1" w:rsidRDefault="00B838A1" w14:paraId="1FC1F04E" w14:textId="77777777"/>
    <w:p w:rsidR="00B838A1" w:rsidP="00B838A1" w:rsidRDefault="00B838A1" w14:paraId="3FAAFEAC" w14:textId="364A5BD0">
      <w:pPr>
        <w:pStyle w:val="Heading2"/>
      </w:pPr>
      <w:r>
        <w:t>Template email copy:</w:t>
      </w:r>
    </w:p>
    <w:p w:rsidR="00B838A1" w:rsidP="00B838A1" w:rsidRDefault="00B838A1" w14:paraId="6AC5037B" w14:textId="40A5CD07">
      <w:r>
        <w:t xml:space="preserve">Dear </w:t>
      </w:r>
      <w:r w:rsidRPr="00B838A1">
        <w:rPr>
          <w:highlight w:val="yellow"/>
        </w:rPr>
        <w:t>&lt;insert local contacts name&gt;</w:t>
      </w:r>
      <w:r>
        <w:t>,</w:t>
      </w:r>
    </w:p>
    <w:p w:rsidR="00B838A1" w:rsidP="00B838A1" w:rsidRDefault="00B838A1" w14:paraId="1A662036" w14:textId="77777777"/>
    <w:p w:rsidR="00B838A1" w:rsidP="00B838A1" w:rsidRDefault="00B838A1" w14:paraId="08A8FCB8" w14:textId="468DBE9F">
      <w:r w:rsidRPr="00B838A1">
        <w:rPr>
          <w:highlight w:val="yellow"/>
        </w:rPr>
        <w:t>&lt;Insert personalised intro to why you are emailing:</w:t>
      </w:r>
    </w:p>
    <w:p w:rsidRPr="00B838A1" w:rsidR="00B838A1" w:rsidP="00B838A1" w:rsidRDefault="00B838A1" w14:paraId="53091D51" w14:textId="77777777">
      <w:r w:rsidRPr="00B838A1">
        <w:t>e.g.</w:t>
      </w:r>
    </w:p>
    <w:p w:rsidRPr="00B838A1" w:rsidR="00B838A1" w:rsidP="00B838A1" w:rsidRDefault="00B838A1" w14:paraId="1FB68CDC" w14:textId="477B19C2">
      <w:r w:rsidRPr="00B838A1">
        <w:t xml:space="preserve">As a volunteer for Guide Dogs, I wanted to let you know about their upcoming Guide Dogs </w:t>
      </w:r>
      <w:r>
        <w:t xml:space="preserve">Puppy </w:t>
      </w:r>
      <w:r w:rsidRPr="00B838A1">
        <w:t xml:space="preserve">Appeal this October and to see whether our workplace/community group/your business would be willing to get involved? </w:t>
      </w:r>
      <w:r w:rsidRPr="00B838A1">
        <w:rPr>
          <w:highlight w:val="yellow"/>
        </w:rPr>
        <w:t>End of personalisation&gt;</w:t>
      </w:r>
    </w:p>
    <w:p w:rsidR="00B838A1" w:rsidP="00B838A1" w:rsidRDefault="00B838A1" w14:paraId="013F73F1" w14:textId="77777777"/>
    <w:p w:rsidR="00B838A1" w:rsidP="00B838A1" w:rsidRDefault="008313F1" w14:paraId="7D739D01" w14:textId="681672C1">
      <w:pPr>
        <w:rPr>
          <w:rStyle w:val="normaltextrun"/>
          <w:color w:val="000000"/>
          <w:szCs w:val="28"/>
          <w:shd w:val="clear" w:color="auto" w:fill="FFFFFF"/>
        </w:rPr>
      </w:pPr>
      <w:r w:rsidRPr="008313F1">
        <w:rPr>
          <w:color w:val="000000"/>
          <w:szCs w:val="28"/>
          <w:shd w:val="clear" w:color="auto" w:fill="FFFFFF"/>
        </w:rPr>
        <w:t xml:space="preserve">Every six minutes someone starts to lose their sight in the UK. </w:t>
      </w:r>
      <w:r w:rsidR="00B838A1">
        <w:rPr>
          <w:rStyle w:val="normaltextrun"/>
          <w:color w:val="000000"/>
          <w:szCs w:val="28"/>
          <w:shd w:val="clear" w:color="auto" w:fill="FFFFFF"/>
        </w:rPr>
        <w:t>Living with sight loss can be incredibly difficult. Without the right support, people can be left feeling alone and isolated. From their friends and family, careers and communities, from the world they knew and the lives they planned.</w:t>
      </w:r>
    </w:p>
    <w:p w:rsidR="00B838A1" w:rsidP="00B838A1" w:rsidRDefault="00B838A1" w14:paraId="131FA0D2" w14:textId="1FE05D9A">
      <w:pPr>
        <w:rPr>
          <w:rStyle w:val="eop"/>
          <w:color w:val="000000"/>
          <w:szCs w:val="28"/>
          <w:shd w:val="clear" w:color="auto" w:fill="FFFFFF"/>
        </w:rPr>
      </w:pPr>
      <w:r>
        <w:rPr>
          <w:rStyle w:val="eop"/>
          <w:color w:val="000000"/>
          <w:szCs w:val="28"/>
          <w:shd w:val="clear" w:color="auto" w:fill="FFFFFF"/>
        </w:rPr>
        <w:t> </w:t>
      </w:r>
    </w:p>
    <w:p w:rsidR="00B838A1" w:rsidP="00B838A1" w:rsidRDefault="00B838A1" w14:paraId="2B4240ED" w14:textId="77777777">
      <w:pPr>
        <w:rPr>
          <w:rStyle w:val="eop"/>
          <w:color w:val="000000"/>
          <w:szCs w:val="28"/>
          <w:shd w:val="clear" w:color="auto" w:fill="FFFFFF"/>
        </w:rPr>
      </w:pPr>
      <w:r>
        <w:rPr>
          <w:rStyle w:val="normaltextrun"/>
          <w:color w:val="000000"/>
          <w:szCs w:val="28"/>
          <w:shd w:val="clear" w:color="auto" w:fill="FFFFFF"/>
        </w:rPr>
        <w:t>But our dogs transform the lives of people with vision impairments; being partnered with a guide dog reduces loneliness and enables people with sight loss to get out and live the life they choose.</w:t>
      </w:r>
      <w:r>
        <w:rPr>
          <w:rStyle w:val="eop"/>
          <w:color w:val="000000"/>
          <w:szCs w:val="28"/>
          <w:shd w:val="clear" w:color="auto" w:fill="FFFFFF"/>
        </w:rPr>
        <w:t> </w:t>
      </w:r>
    </w:p>
    <w:p w:rsidR="00B838A1" w:rsidP="00B838A1" w:rsidRDefault="00B838A1" w14:paraId="4E7900C7" w14:textId="77777777"/>
    <w:p w:rsidR="00B838A1" w:rsidP="00B838A1" w:rsidRDefault="00B838A1" w14:paraId="2462D4A5" w14:textId="65BAA7A8">
      <w:pPr>
        <w:rPr>
          <w:b/>
          <w:bCs/>
        </w:rPr>
      </w:pPr>
      <w:r>
        <w:t xml:space="preserve">This year 1,300 puppies will start their journey to become a guide dog. </w:t>
      </w:r>
      <w:r w:rsidRPr="00B838A1">
        <w:rPr>
          <w:b/>
          <w:bCs/>
        </w:rPr>
        <w:t>But we need your help.</w:t>
      </w:r>
    </w:p>
    <w:p w:rsidR="00B838A1" w:rsidP="00B838A1" w:rsidRDefault="00B838A1" w14:paraId="676653E2" w14:textId="77777777">
      <w:pPr>
        <w:rPr>
          <w:b/>
          <w:bCs/>
        </w:rPr>
      </w:pPr>
    </w:p>
    <w:p w:rsidR="00B838A1" w:rsidP="00B838A1" w:rsidRDefault="00B838A1" w14:paraId="13AC414F" w14:textId="444254B0">
      <w:r>
        <w:t>For this year’s Guide Dogs Puppy Appeal, we’re asking you to join the pack and support Guide Dogs so that we can raise and train the life-changers of tomorrow.</w:t>
      </w:r>
    </w:p>
    <w:p w:rsidRPr="00B838A1" w:rsidR="00B838A1" w:rsidP="00B838A1" w:rsidRDefault="00B838A1" w14:paraId="6449E20E" w14:textId="77777777"/>
    <w:p w:rsidR="00B838A1" w:rsidP="00B838A1" w:rsidRDefault="00B838A1" w14:paraId="0C3898D0" w14:textId="6568CCE2">
      <w:r>
        <w:lastRenderedPageBreak/>
        <w:t>By signing up to be a Guide Dogs Puppy Appeal Champion</w:t>
      </w:r>
      <w:r w:rsidR="009C5AA4">
        <w:t xml:space="preserve"> at </w:t>
      </w:r>
      <w:hyperlink w:tgtFrame="_blank" w:history="1" r:id="rId11">
        <w:r w:rsidRPr="009C5AA4" w:rsidR="009C5AA4">
          <w:rPr>
            <w:rStyle w:val="Hyperlink"/>
          </w:rPr>
          <w:t>guidedogs.org.uk/guide-dogs-appeal/</w:t>
        </w:r>
      </w:hyperlink>
      <w:r>
        <w:t xml:space="preserve">, you can help our puppies to become </w:t>
      </w:r>
      <w:r w:rsidRPr="00B838A1">
        <w:t>life-changing guide dogs, giving freedom and independence to people living with sight loss.</w:t>
      </w:r>
    </w:p>
    <w:p w:rsidR="00B838A1" w:rsidP="00B838A1" w:rsidRDefault="00B838A1" w14:paraId="48352FFB" w14:textId="77777777"/>
    <w:p w:rsidRPr="00B838A1" w:rsidR="00B838A1" w:rsidP="00B838A1" w:rsidRDefault="00B838A1" w14:paraId="05C8B697" w14:textId="77777777">
      <w:pPr>
        <w:rPr>
          <w:b/>
          <w:bCs/>
        </w:rPr>
      </w:pPr>
      <w:r w:rsidRPr="00B838A1">
        <w:rPr>
          <w:b/>
          <w:bCs/>
        </w:rPr>
        <w:t>Our Champions are an exciting new opportunity to inspire fundraising in your community by:</w:t>
      </w:r>
    </w:p>
    <w:p w:rsidRPr="00D44A71" w:rsidR="00B838A1" w:rsidP="00B838A1" w:rsidRDefault="00B838A1" w14:paraId="7D945AE9" w14:textId="7C3312AD">
      <w:pPr>
        <w:numPr>
          <w:ilvl w:val="0"/>
          <w:numId w:val="5"/>
        </w:numPr>
      </w:pPr>
      <w:r w:rsidRPr="00D44A71">
        <w:t>Organis</w:t>
      </w:r>
      <w:r>
        <w:t>ing</w:t>
      </w:r>
      <w:r w:rsidRPr="00D44A71">
        <w:t xml:space="preserve"> a fundraiser at your work, school, community group or a local business.</w:t>
      </w:r>
    </w:p>
    <w:p w:rsidR="00B838A1" w:rsidP="00B838A1" w:rsidRDefault="00B838A1" w14:paraId="3F709820" w14:textId="6407EC4C">
      <w:pPr>
        <w:numPr>
          <w:ilvl w:val="0"/>
          <w:numId w:val="5"/>
        </w:numPr>
      </w:pPr>
      <w:r w:rsidRPr="00D44A71">
        <w:t>Visit</w:t>
      </w:r>
      <w:r>
        <w:t xml:space="preserve">ing </w:t>
      </w:r>
      <w:r w:rsidRPr="00D44A71">
        <w:t>shops, businesses or community spaces and encouraging them to fundraise by having a Guide Dogs Puppy Appeal fundraiser.</w:t>
      </w:r>
    </w:p>
    <w:p w:rsidR="00B838A1" w:rsidP="00B838A1" w:rsidRDefault="00B838A1" w14:paraId="19BFD426" w14:textId="681594DF">
      <w:pPr>
        <w:numPr>
          <w:ilvl w:val="0"/>
          <w:numId w:val="5"/>
        </w:numPr>
      </w:pPr>
      <w:r w:rsidRPr="00D44A71">
        <w:t>Rally</w:t>
      </w:r>
      <w:r>
        <w:t>ing</w:t>
      </w:r>
      <w:r w:rsidRPr="00D44A71">
        <w:t xml:space="preserve"> a team of friends, family or colleagues to donate an hour of their time to support a guide Dogs organised fundraising event in your local area.</w:t>
      </w:r>
    </w:p>
    <w:p w:rsidR="00B838A1" w:rsidP="00B838A1" w:rsidRDefault="00B838A1" w14:paraId="1B712777" w14:textId="77777777">
      <w:pPr>
        <w:ind w:left="720"/>
      </w:pPr>
    </w:p>
    <w:p w:rsidR="00B838A1" w:rsidP="00B838A1" w:rsidRDefault="00B838A1" w14:paraId="3053676A" w14:textId="5E83A890">
      <w:r>
        <w:t>Our pups put the fun into fundraising. Help them become life-changers by supporting the Guide Dogs Puppy Appeal this October.</w:t>
      </w:r>
    </w:p>
    <w:p w:rsidR="00B838A1" w:rsidP="00B838A1" w:rsidRDefault="00B838A1" w14:paraId="651DCF97" w14:textId="77777777"/>
    <w:p w:rsidR="00B838A1" w:rsidP="00B838A1" w:rsidRDefault="00B838A1" w14:paraId="28D800AA" w14:textId="77777777">
      <w:r w:rsidRPr="00B838A1">
        <w:t>Thank you for considering supporting the charity I volunteer with and please do let me know if you have any questions about this year’s appeal.</w:t>
      </w:r>
    </w:p>
    <w:p w:rsidRPr="00B838A1" w:rsidR="00B838A1" w:rsidP="00B838A1" w:rsidRDefault="00B838A1" w14:paraId="339C05DA" w14:textId="77777777"/>
    <w:p w:rsidRPr="00B838A1" w:rsidR="00B838A1" w:rsidP="00B838A1" w:rsidRDefault="00B838A1" w14:paraId="019E37F4" w14:textId="03994481">
      <w:r w:rsidRPr="00B838A1">
        <w:t>Kind regards</w:t>
      </w:r>
      <w:r>
        <w:t>,</w:t>
      </w:r>
    </w:p>
    <w:p w:rsidR="00B838A1" w:rsidP="00B838A1" w:rsidRDefault="00B838A1" w14:paraId="6F17F486" w14:textId="4ED5BB4A">
      <w:r w:rsidRPr="00B838A1">
        <w:rPr>
          <w:highlight w:val="yellow"/>
        </w:rPr>
        <w:t>&lt;Insert name&gt;</w:t>
      </w:r>
    </w:p>
    <w:p w:rsidRPr="00B838A1" w:rsidR="00B838A1" w:rsidP="00B838A1" w:rsidRDefault="00B838A1" w14:paraId="50BC4EDA" w14:textId="25552769">
      <w:pPr>
        <w:pStyle w:val="Heading1"/>
      </w:pPr>
      <w:r>
        <w:t>End of document.</w:t>
      </w:r>
    </w:p>
    <w:p w:rsidRPr="00B838A1" w:rsidR="00B838A1" w:rsidP="00B838A1" w:rsidRDefault="00B838A1" w14:paraId="4B50734B" w14:textId="77777777"/>
    <w:sectPr w:rsidRPr="00B838A1" w:rsidR="00B838A1">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38A1" w:rsidP="007D5B28" w:rsidRDefault="00B838A1" w14:paraId="33F1F24D" w14:textId="77777777">
      <w:r>
        <w:separator/>
      </w:r>
    </w:p>
  </w:endnote>
  <w:endnote w:type="continuationSeparator" w:id="0">
    <w:p w:rsidR="00B838A1" w:rsidP="007D5B28" w:rsidRDefault="00B838A1" w14:paraId="049521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118222"/>
      <w:docPartObj>
        <w:docPartGallery w:val="Page Numbers (Bottom of Page)"/>
        <w:docPartUnique/>
      </w:docPartObj>
    </w:sdtPr>
    <w:sdtEndPr>
      <w:rPr>
        <w:noProof/>
      </w:rPr>
    </w:sdtEndPr>
    <w:sdtContent>
      <w:p w:rsidR="009438B7" w:rsidRDefault="009438B7" w14:paraId="1EA86DD0" w14:textId="7777777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rsidR="004A0957" w:rsidRDefault="004A0957" w14:paraId="3E8989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38A1" w:rsidP="007D5B28" w:rsidRDefault="00B838A1" w14:paraId="6B6411A2" w14:textId="77777777">
      <w:r>
        <w:separator/>
      </w:r>
    </w:p>
  </w:footnote>
  <w:footnote w:type="continuationSeparator" w:id="0">
    <w:p w:rsidR="00B838A1" w:rsidP="007D5B28" w:rsidRDefault="00B838A1" w14:paraId="5F1467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D7C5A" w:rsidRDefault="00CD7C5A" w14:paraId="1CCCFC89" w14:textId="77777777">
    <w:pPr>
      <w:pStyle w:val="Header"/>
    </w:pPr>
    <w:r>
      <w:rPr>
        <w:noProof/>
      </w:rPr>
      <w:drawing>
        <wp:inline distT="0" distB="0" distL="0" distR="0" wp14:anchorId="498D81D3" wp14:editId="54BA4DB3">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rsidR="00EA6F77" w:rsidRDefault="00EA6F77" w14:paraId="7F00D9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35717"/>
    <w:multiLevelType w:val="hybridMultilevel"/>
    <w:tmpl w:val="8A24EF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3045C"/>
    <w:multiLevelType w:val="hybridMultilevel"/>
    <w:tmpl w:val="11263C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2"/>
  </w:num>
  <w:num w:numId="3" w16cid:durableId="2090468250">
    <w:abstractNumId w:val="5"/>
  </w:num>
  <w:num w:numId="4" w16cid:durableId="1200628479">
    <w:abstractNumId w:val="4"/>
  </w:num>
  <w:num w:numId="5" w16cid:durableId="28800272">
    <w:abstractNumId w:val="1"/>
  </w:num>
  <w:num w:numId="6" w16cid:durableId="2127041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A1"/>
    <w:rsid w:val="00083AA6"/>
    <w:rsid w:val="00132E0B"/>
    <w:rsid w:val="00152E50"/>
    <w:rsid w:val="001B4C46"/>
    <w:rsid w:val="00291BB9"/>
    <w:rsid w:val="002F4F53"/>
    <w:rsid w:val="00386D16"/>
    <w:rsid w:val="0040418A"/>
    <w:rsid w:val="00473DCB"/>
    <w:rsid w:val="004A0957"/>
    <w:rsid w:val="005453C4"/>
    <w:rsid w:val="00683A12"/>
    <w:rsid w:val="006A5690"/>
    <w:rsid w:val="00723D6D"/>
    <w:rsid w:val="007838E1"/>
    <w:rsid w:val="00784EBC"/>
    <w:rsid w:val="007D5B28"/>
    <w:rsid w:val="008313F1"/>
    <w:rsid w:val="008E071B"/>
    <w:rsid w:val="009438B7"/>
    <w:rsid w:val="00971649"/>
    <w:rsid w:val="00983537"/>
    <w:rsid w:val="009C5AA4"/>
    <w:rsid w:val="00A30EE5"/>
    <w:rsid w:val="00A61521"/>
    <w:rsid w:val="00A649BA"/>
    <w:rsid w:val="00AD368F"/>
    <w:rsid w:val="00AD41E9"/>
    <w:rsid w:val="00B838A1"/>
    <w:rsid w:val="00C10923"/>
    <w:rsid w:val="00C26C1C"/>
    <w:rsid w:val="00CD7C5A"/>
    <w:rsid w:val="00D01891"/>
    <w:rsid w:val="00D81DF3"/>
    <w:rsid w:val="00DA21EC"/>
    <w:rsid w:val="00E67374"/>
    <w:rsid w:val="00E843FA"/>
    <w:rsid w:val="00EA6F77"/>
    <w:rsid w:val="00F12BD9"/>
    <w:rsid w:val="00F67CCE"/>
    <w:rsid w:val="00F97FAA"/>
    <w:rsid w:val="00FA7FAE"/>
    <w:rsid w:val="36A09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E2C"/>
  <w15:chartTrackingRefBased/>
  <w15:docId w15:val="{D11C4069-B8E2-49D2-BFA8-173CB4BA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semiHidden/>
    <w:rsid w:val="00F12BD9"/>
    <w:pPr>
      <w:spacing w:after="0"/>
    </w:pPr>
  </w:style>
  <w:style w:type="character" w:styleId="Heading2Char" w:customStyle="1">
    <w:name w:val="Heading 2 Char"/>
    <w:basedOn w:val="DefaultParagraphFont"/>
    <w:link w:val="Heading2"/>
    <w:uiPriority w:val="9"/>
    <w:rsid w:val="007D5B28"/>
    <w:rPr>
      <w:rFonts w:eastAsiaTheme="majorEastAsia" w:cstheme="majorBidi"/>
      <w:b/>
      <w:sz w:val="36"/>
      <w:szCs w:val="26"/>
    </w:rPr>
  </w:style>
  <w:style w:type="character" w:styleId="Heading3Char" w:customStyle="1">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 w:type="character" w:styleId="normaltextrun" w:customStyle="1">
    <w:name w:val="normaltextrun"/>
    <w:basedOn w:val="DefaultParagraphFont"/>
    <w:rsid w:val="00B838A1"/>
  </w:style>
  <w:style w:type="character" w:styleId="eop" w:customStyle="1">
    <w:name w:val="eop"/>
    <w:basedOn w:val="DefaultParagraphFont"/>
    <w:rsid w:val="00B838A1"/>
  </w:style>
  <w:style w:type="character" w:styleId="UnresolvedMention">
    <w:name w:val="Unresolved Mention"/>
    <w:basedOn w:val="DefaultParagraphFont"/>
    <w:uiPriority w:val="99"/>
    <w:semiHidden/>
    <w:unhideWhenUsed/>
    <w:rsid w:val="009C5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4301">
      <w:bodyDiv w:val="1"/>
      <w:marLeft w:val="0"/>
      <w:marRight w:val="0"/>
      <w:marTop w:val="0"/>
      <w:marBottom w:val="0"/>
      <w:divBdr>
        <w:top w:val="none" w:sz="0" w:space="0" w:color="auto"/>
        <w:left w:val="none" w:sz="0" w:space="0" w:color="auto"/>
        <w:bottom w:val="none" w:sz="0" w:space="0" w:color="auto"/>
        <w:right w:val="none" w:sz="0" w:space="0" w:color="auto"/>
      </w:divBdr>
    </w:div>
    <w:div w:id="201745811">
      <w:bodyDiv w:val="1"/>
      <w:marLeft w:val="0"/>
      <w:marRight w:val="0"/>
      <w:marTop w:val="0"/>
      <w:marBottom w:val="0"/>
      <w:divBdr>
        <w:top w:val="none" w:sz="0" w:space="0" w:color="auto"/>
        <w:left w:val="none" w:sz="0" w:space="0" w:color="auto"/>
        <w:bottom w:val="none" w:sz="0" w:space="0" w:color="auto"/>
        <w:right w:val="none" w:sz="0" w:space="0" w:color="auto"/>
      </w:divBdr>
    </w:div>
    <w:div w:id="699402901">
      <w:bodyDiv w:val="1"/>
      <w:marLeft w:val="0"/>
      <w:marRight w:val="0"/>
      <w:marTop w:val="0"/>
      <w:marBottom w:val="0"/>
      <w:divBdr>
        <w:top w:val="none" w:sz="0" w:space="0" w:color="auto"/>
        <w:left w:val="none" w:sz="0" w:space="0" w:color="auto"/>
        <w:bottom w:val="none" w:sz="0" w:space="0" w:color="auto"/>
        <w:right w:val="none" w:sz="0" w:space="0" w:color="auto"/>
      </w:divBdr>
    </w:div>
    <w:div w:id="925916428">
      <w:bodyDiv w:val="1"/>
      <w:marLeft w:val="0"/>
      <w:marRight w:val="0"/>
      <w:marTop w:val="0"/>
      <w:marBottom w:val="0"/>
      <w:divBdr>
        <w:top w:val="none" w:sz="0" w:space="0" w:color="auto"/>
        <w:left w:val="none" w:sz="0" w:space="0" w:color="auto"/>
        <w:bottom w:val="none" w:sz="0" w:space="0" w:color="auto"/>
        <w:right w:val="none" w:sz="0" w:space="0" w:color="auto"/>
      </w:divBdr>
    </w:div>
    <w:div w:id="1255019809">
      <w:bodyDiv w:val="1"/>
      <w:marLeft w:val="0"/>
      <w:marRight w:val="0"/>
      <w:marTop w:val="0"/>
      <w:marBottom w:val="0"/>
      <w:divBdr>
        <w:top w:val="none" w:sz="0" w:space="0" w:color="auto"/>
        <w:left w:val="none" w:sz="0" w:space="0" w:color="auto"/>
        <w:bottom w:val="none" w:sz="0" w:space="0" w:color="auto"/>
        <w:right w:val="none" w:sz="0" w:space="0" w:color="auto"/>
      </w:divBdr>
    </w:div>
    <w:div w:id="13399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uidedogs.org.uk/guide-dogs-appea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4BF7055D4C84A8101277E497CB14F" ma:contentTypeVersion="17" ma:contentTypeDescription="Create a new document." ma:contentTypeScope="" ma:versionID="17b40d8e161a354db9b9daf46ff7c41f">
  <xsd:schema xmlns:xsd="http://www.w3.org/2001/XMLSchema" xmlns:xs="http://www.w3.org/2001/XMLSchema" xmlns:p="http://schemas.microsoft.com/office/2006/metadata/properties" xmlns:ns2="caddc101-f168-4270-bc62-4c980c21dd27" xmlns:ns3="edb324c5-68dc-479a-a6e5-0910b170fccc" targetNamespace="http://schemas.microsoft.com/office/2006/metadata/properties" ma:root="true" ma:fieldsID="b6e3e6e9bd25e108183065c5a70401a6" ns2:_="" ns3:_="">
    <xsd:import namespace="caddc101-f168-4270-bc62-4c980c21dd27"/>
    <xsd:import namespace="edb324c5-68dc-479a-a6e5-0910b170f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c101-f168-4270-bc62-4c980c21d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324c5-68dc-479a-a6e5-0910b170f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229891-e37f-4cc2-b195-0e198fa7c764}" ma:internalName="TaxCatchAll" ma:showField="CatchAllData" ma:web="edb324c5-68dc-479a-a6e5-0910b170fc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b324c5-68dc-479a-a6e5-0910b170fccc" xsi:nil="true"/>
    <lcf76f155ced4ddcb4097134ff3c332f xmlns="caddc101-f168-4270-bc62-4c980c21dd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3CF3B-8873-4DA2-808C-1AD3C728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c101-f168-4270-bc62-4c980c21dd27"/>
    <ds:schemaRef ds:uri="edb324c5-68dc-479a-a6e5-0910b170f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F5AC28AB-7F51-4881-B236-B40D543B9322}">
  <ds:schemaRefs>
    <ds:schemaRef ds:uri="caddc101-f168-4270-bc62-4c980c21dd27"/>
    <ds:schemaRef ds:uri="edb324c5-68dc-479a-a6e5-0910b170fccc"/>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Guide%20Dogs%20Styles%20-%20Word%20Template%20with%20logo</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Sophie Crompton</cp:lastModifiedBy>
  <cp:revision>4</cp:revision>
  <dcterms:created xsi:type="dcterms:W3CDTF">2024-07-30T13:22:00Z</dcterms:created>
  <dcterms:modified xsi:type="dcterms:W3CDTF">2024-07-31T10:14:09Z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0x01010015C4BF7055D4C84A8101277E497CB14F</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