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4586F" w14:textId="6C221932" w:rsidR="7D134185" w:rsidRDefault="004C5237" w:rsidP="004C5237">
      <w:pPr>
        <w:pStyle w:val="Heading1"/>
        <w:rPr>
          <w:rFonts w:eastAsia="Calibri"/>
        </w:rPr>
      </w:pPr>
      <w:r>
        <w:rPr>
          <w:rFonts w:eastAsia="Calibri"/>
        </w:rPr>
        <w:t>Make Every Cuppa Count – VIP update.</w:t>
      </w:r>
    </w:p>
    <w:p w14:paraId="3530BDB2" w14:textId="17D6E553" w:rsidR="004C5237" w:rsidRDefault="004C5237" w:rsidP="004C5237">
      <w:r>
        <w:t xml:space="preserve">Website link: </w:t>
      </w:r>
      <w:hyperlink r:id="rId11" w:history="1">
        <w:r w:rsidRPr="004C5237">
          <w:rPr>
            <w:rStyle w:val="Hyperlink"/>
          </w:rPr>
          <w:t>Fundraising resources | VIP</w:t>
        </w:r>
      </w:hyperlink>
    </w:p>
    <w:p w14:paraId="772CCD12" w14:textId="77777777" w:rsidR="004C5237" w:rsidRDefault="004C5237" w:rsidP="004C5237"/>
    <w:p w14:paraId="5AA70299" w14:textId="398222C7" w:rsidR="004C5237" w:rsidRDefault="004C5237" w:rsidP="004C5237">
      <w:pPr>
        <w:pStyle w:val="Heading2"/>
      </w:pPr>
      <w:r>
        <w:t>Heading: Make Every Cuppa Count</w:t>
      </w:r>
    </w:p>
    <w:p w14:paraId="67279A9C" w14:textId="57AD2F6E" w:rsidR="004C5237" w:rsidRDefault="004C5237" w:rsidP="004C5237">
      <w:r w:rsidRPr="004C5237">
        <w:t>Make Every Cuppa Count when you host a tea party, coffee morning or bake sale. Download all the resources you need for this year’s </w:t>
      </w:r>
      <w:hyperlink r:id="rId12" w:history="1">
        <w:r w:rsidRPr="004C5237">
          <w:rPr>
            <w:rStyle w:val="Hyperlink"/>
          </w:rPr>
          <w:t>campaign</w:t>
        </w:r>
      </w:hyperlink>
      <w:r w:rsidRPr="004C5237">
        <w:t>. If you are a Fundraising Group and need any additional resources, contact your regional supporter care team for their help. If there’s a better excuse to get together over a cuppa and cake, we haven’t heard it!</w:t>
      </w:r>
    </w:p>
    <w:p w14:paraId="0B7CBC94" w14:textId="77777777" w:rsidR="004C5237" w:rsidRDefault="004C5237" w:rsidP="004C5237"/>
    <w:p w14:paraId="05E31E2E" w14:textId="50F0617C" w:rsidR="004C5237" w:rsidRDefault="004C5237" w:rsidP="004C5237">
      <w:pPr>
        <w:pStyle w:val="Heading2"/>
      </w:pPr>
      <w:r>
        <w:t>Subheading: All you need to know about Make Every Cuppa Count</w:t>
      </w:r>
    </w:p>
    <w:p w14:paraId="126D9A4E" w14:textId="3CB11484" w:rsidR="004C5237" w:rsidRDefault="00DB61E4" w:rsidP="004C5237">
      <w:pPr>
        <w:pStyle w:val="ListParagraph"/>
        <w:numPr>
          <w:ilvl w:val="0"/>
          <w:numId w:val="5"/>
        </w:numPr>
      </w:pPr>
      <w:hyperlink r:id="rId13" w:history="1">
        <w:r w:rsidR="004C5237" w:rsidRPr="00DB61E4">
          <w:rPr>
            <w:rStyle w:val="Hyperlink"/>
          </w:rPr>
          <w:t>Make Every Cuppa Count – PowerPoint presentation.</w:t>
        </w:r>
      </w:hyperlink>
    </w:p>
    <w:p w14:paraId="0F0EA834" w14:textId="0FEBA9FB" w:rsidR="004C5237" w:rsidRPr="004C5237" w:rsidRDefault="00DE05DB" w:rsidP="004C5237">
      <w:pPr>
        <w:pStyle w:val="ListParagraph"/>
        <w:numPr>
          <w:ilvl w:val="0"/>
          <w:numId w:val="5"/>
        </w:numPr>
      </w:pPr>
      <w:hyperlink r:id="rId14" w:history="1">
        <w:r w:rsidR="004C5237" w:rsidRPr="00DE05DB">
          <w:rPr>
            <w:rStyle w:val="Hyperlink"/>
          </w:rPr>
          <w:t>Make Every Cuppa Count – Accessible Word Document</w:t>
        </w:r>
      </w:hyperlink>
      <w:r w:rsidR="004C5237">
        <w:t>.</w:t>
      </w:r>
    </w:p>
    <w:p w14:paraId="03FC0CFE" w14:textId="4411F695" w:rsidR="004C5237" w:rsidRPr="00DE05DB" w:rsidRDefault="00DE05DB" w:rsidP="004C5237">
      <w:pPr>
        <w:pStyle w:val="ListParagraph"/>
        <w:numPr>
          <w:ilvl w:val="0"/>
          <w:numId w:val="5"/>
        </w:numPr>
      </w:pPr>
      <w:hyperlink r:id="rId15" w:history="1">
        <w:r w:rsidR="004C5237" w:rsidRPr="00DE05DB">
          <w:rPr>
            <w:rStyle w:val="Hyperlink"/>
          </w:rPr>
          <w:t>Volunteer Toolkit</w:t>
        </w:r>
      </w:hyperlink>
    </w:p>
    <w:p w14:paraId="40EAC59A" w14:textId="77777777" w:rsidR="003056A7" w:rsidRDefault="003056A7" w:rsidP="003056A7">
      <w:pPr>
        <w:rPr>
          <w:highlight w:val="yellow"/>
        </w:rPr>
      </w:pPr>
    </w:p>
    <w:p w14:paraId="38567469" w14:textId="7DF9FC02" w:rsidR="003056A7" w:rsidRDefault="003056A7" w:rsidP="003056A7">
      <w:pPr>
        <w:pStyle w:val="Heading2"/>
      </w:pPr>
      <w:r>
        <w:t xml:space="preserve">New </w:t>
      </w:r>
      <w:r w:rsidRPr="003056A7">
        <w:t>Make Every Cuppa Count resources</w:t>
      </w:r>
    </w:p>
    <w:p w14:paraId="63F65BC3" w14:textId="070945AC" w:rsidR="003056A7" w:rsidRPr="0017123C" w:rsidRDefault="007C4F4F" w:rsidP="7E19D2C7">
      <w:pPr>
        <w:pStyle w:val="ListParagraph"/>
        <w:numPr>
          <w:ilvl w:val="0"/>
          <w:numId w:val="6"/>
        </w:numPr>
      </w:pPr>
      <w:hyperlink r:id="rId16" w:history="1">
        <w:r w:rsidR="003056A7" w:rsidRPr="007C4F4F">
          <w:rPr>
            <w:rStyle w:val="Hyperlink"/>
          </w:rPr>
          <w:t>Make Every Cuppa Count fundraising guide</w:t>
        </w:r>
      </w:hyperlink>
      <w:r w:rsidR="003056A7">
        <w:t xml:space="preserve"> </w:t>
      </w:r>
    </w:p>
    <w:p w14:paraId="3F986585" w14:textId="65C5201A" w:rsidR="003056A7" w:rsidRDefault="007C4F4F" w:rsidP="003056A7">
      <w:pPr>
        <w:pStyle w:val="ListParagraph"/>
        <w:numPr>
          <w:ilvl w:val="0"/>
          <w:numId w:val="6"/>
        </w:numPr>
      </w:pPr>
      <w:hyperlink r:id="rId17" w:history="1">
        <w:r w:rsidR="003056A7" w:rsidRPr="007C4F4F">
          <w:rPr>
            <w:rStyle w:val="Hyperlink"/>
          </w:rPr>
          <w:t>DIY donation jar labels</w:t>
        </w:r>
      </w:hyperlink>
    </w:p>
    <w:p w14:paraId="13CF68FA" w14:textId="0CB9072F" w:rsidR="003056A7" w:rsidRDefault="007C4F4F" w:rsidP="003056A7">
      <w:pPr>
        <w:pStyle w:val="ListParagraph"/>
        <w:numPr>
          <w:ilvl w:val="0"/>
          <w:numId w:val="6"/>
        </w:numPr>
      </w:pPr>
      <w:hyperlink r:id="rId18" w:history="1">
        <w:r w:rsidR="001214C7" w:rsidRPr="007C4F4F">
          <w:rPr>
            <w:rStyle w:val="Hyperlink"/>
          </w:rPr>
          <w:t>Treat labels</w:t>
        </w:r>
      </w:hyperlink>
    </w:p>
    <w:p w14:paraId="5D2ED293" w14:textId="7972DEC2" w:rsidR="00CE11A2" w:rsidRDefault="007C4F4F" w:rsidP="003056A7">
      <w:pPr>
        <w:pStyle w:val="ListParagraph"/>
        <w:numPr>
          <w:ilvl w:val="0"/>
          <w:numId w:val="6"/>
        </w:numPr>
      </w:pPr>
      <w:hyperlink r:id="rId19" w:history="1">
        <w:r w:rsidR="00B51685" w:rsidRPr="007C4F4F">
          <w:rPr>
            <w:rStyle w:val="Hyperlink"/>
          </w:rPr>
          <w:t xml:space="preserve">Fundraising </w:t>
        </w:r>
        <w:r w:rsidR="00427694" w:rsidRPr="007C4F4F">
          <w:rPr>
            <w:rStyle w:val="Hyperlink"/>
          </w:rPr>
          <w:t>g</w:t>
        </w:r>
        <w:r w:rsidR="00B51685" w:rsidRPr="007C4F4F">
          <w:rPr>
            <w:rStyle w:val="Hyperlink"/>
          </w:rPr>
          <w:t xml:space="preserve">roup </w:t>
        </w:r>
        <w:r w:rsidR="00427694" w:rsidRPr="007C4F4F">
          <w:rPr>
            <w:rStyle w:val="Hyperlink"/>
          </w:rPr>
          <w:t>e</w:t>
        </w:r>
        <w:r w:rsidR="00B51685" w:rsidRPr="007C4F4F">
          <w:rPr>
            <w:rStyle w:val="Hyperlink"/>
          </w:rPr>
          <w:t xml:space="preserve">vents </w:t>
        </w:r>
        <w:r w:rsidR="00427694" w:rsidRPr="007C4F4F">
          <w:rPr>
            <w:rStyle w:val="Hyperlink"/>
          </w:rPr>
          <w:t>f</w:t>
        </w:r>
        <w:r w:rsidR="00B51685" w:rsidRPr="007C4F4F">
          <w:rPr>
            <w:rStyle w:val="Hyperlink"/>
          </w:rPr>
          <w:t>lyer</w:t>
        </w:r>
      </w:hyperlink>
    </w:p>
    <w:p w14:paraId="5B1D642C" w14:textId="6A06A8FB" w:rsidR="0047534D" w:rsidRDefault="007C4F4F" w:rsidP="0047534D">
      <w:pPr>
        <w:pStyle w:val="ListParagraph"/>
        <w:numPr>
          <w:ilvl w:val="0"/>
          <w:numId w:val="6"/>
        </w:numPr>
      </w:pPr>
      <w:hyperlink r:id="rId20" w:history="1">
        <w:r w:rsidR="0047534D" w:rsidRPr="007C4F4F">
          <w:rPr>
            <w:rStyle w:val="Hyperlink"/>
          </w:rPr>
          <w:t>Guide Dogs flyer</w:t>
        </w:r>
      </w:hyperlink>
    </w:p>
    <w:p w14:paraId="7C9ACC27" w14:textId="68FCCF92" w:rsidR="003056A7" w:rsidRDefault="003056A7" w:rsidP="003056A7">
      <w:pPr>
        <w:pStyle w:val="Heading2"/>
      </w:pPr>
      <w:r>
        <w:t>Make Every Cuppa Count resources</w:t>
      </w:r>
    </w:p>
    <w:p w14:paraId="2B9E5EAC" w14:textId="794E3EEB" w:rsidR="003056A7" w:rsidRDefault="003056A7" w:rsidP="003056A7">
      <w:pPr>
        <w:pStyle w:val="ListParagraph"/>
        <w:numPr>
          <w:ilvl w:val="0"/>
          <w:numId w:val="8"/>
        </w:numPr>
      </w:pPr>
      <w:commentRangeStart w:id="0"/>
      <w:r>
        <w:t>Bake-off score cards</w:t>
      </w:r>
    </w:p>
    <w:p w14:paraId="67088D87" w14:textId="16095565" w:rsidR="003056A7" w:rsidRDefault="003056A7" w:rsidP="003056A7">
      <w:pPr>
        <w:pStyle w:val="ListParagraph"/>
        <w:numPr>
          <w:ilvl w:val="0"/>
          <w:numId w:val="8"/>
        </w:numPr>
      </w:pPr>
      <w:r>
        <w:t>Cake flags</w:t>
      </w:r>
    </w:p>
    <w:p w14:paraId="33C36A61" w14:textId="629DDD78" w:rsidR="003056A7" w:rsidRDefault="003056A7" w:rsidP="003056A7">
      <w:pPr>
        <w:pStyle w:val="ListParagraph"/>
        <w:numPr>
          <w:ilvl w:val="0"/>
          <w:numId w:val="8"/>
        </w:numPr>
      </w:pPr>
      <w:r>
        <w:t>Bunting</w:t>
      </w:r>
    </w:p>
    <w:p w14:paraId="44B78B6A" w14:textId="674DC9D5" w:rsidR="003056A7" w:rsidRDefault="003056A7" w:rsidP="003056A7">
      <w:pPr>
        <w:pStyle w:val="ListParagraph"/>
        <w:numPr>
          <w:ilvl w:val="0"/>
          <w:numId w:val="8"/>
        </w:numPr>
      </w:pPr>
      <w:r>
        <w:t>Donation labels</w:t>
      </w:r>
    </w:p>
    <w:p w14:paraId="226FFC9A" w14:textId="21DC517D" w:rsidR="003056A7" w:rsidRDefault="003056A7" w:rsidP="003056A7">
      <w:pPr>
        <w:pStyle w:val="ListParagraph"/>
        <w:numPr>
          <w:ilvl w:val="0"/>
          <w:numId w:val="8"/>
        </w:numPr>
      </w:pPr>
      <w:r>
        <w:t>How your fundraising helps</w:t>
      </w:r>
    </w:p>
    <w:p w14:paraId="50C13694" w14:textId="0CDFD5BE" w:rsidR="003056A7" w:rsidRDefault="00CE11A2" w:rsidP="003056A7">
      <w:pPr>
        <w:pStyle w:val="ListParagraph"/>
        <w:numPr>
          <w:ilvl w:val="0"/>
          <w:numId w:val="8"/>
        </w:numPr>
      </w:pPr>
      <w:r>
        <w:t>Invitations</w:t>
      </w:r>
      <w:commentRangeEnd w:id="0"/>
      <w:r w:rsidR="00054CD7">
        <w:rPr>
          <w:rStyle w:val="CommentReference"/>
        </w:rPr>
        <w:commentReference w:id="0"/>
      </w:r>
    </w:p>
    <w:p w14:paraId="1B704AD0" w14:textId="28D47A92" w:rsidR="003056A7" w:rsidRPr="003056A7" w:rsidRDefault="000C7BAF" w:rsidP="003056A7">
      <w:pPr>
        <w:pStyle w:val="ListParagraph"/>
        <w:numPr>
          <w:ilvl w:val="0"/>
          <w:numId w:val="8"/>
        </w:numPr>
      </w:pPr>
      <w:hyperlink r:id="rId25" w:history="1">
        <w:r w:rsidR="00CE11A2" w:rsidRPr="000C7BAF">
          <w:rPr>
            <w:rStyle w:val="Hyperlink"/>
          </w:rPr>
          <w:t>Puppy sweepstake</w:t>
        </w:r>
      </w:hyperlink>
    </w:p>
    <w:p w14:paraId="26A4D547" w14:textId="1BF5A3C5" w:rsidR="003056A7" w:rsidRDefault="003056A7" w:rsidP="003056A7">
      <w:pPr>
        <w:pStyle w:val="ListParagraph"/>
        <w:numPr>
          <w:ilvl w:val="0"/>
          <w:numId w:val="7"/>
        </w:numPr>
      </w:pPr>
      <w:commentRangeStart w:id="1"/>
      <w:r>
        <w:t>Quiz</w:t>
      </w:r>
      <w:commentRangeEnd w:id="1"/>
      <w:r w:rsidR="000C7BAF">
        <w:rPr>
          <w:rStyle w:val="CommentReference"/>
        </w:rPr>
        <w:commentReference w:id="1"/>
      </w:r>
    </w:p>
    <w:p w14:paraId="0BA476E7" w14:textId="57DFDD27" w:rsidR="000B7001" w:rsidRDefault="00682F3C" w:rsidP="000B7001">
      <w:pPr>
        <w:pStyle w:val="ListParagraph"/>
        <w:numPr>
          <w:ilvl w:val="0"/>
          <w:numId w:val="7"/>
        </w:numPr>
      </w:pPr>
      <w:hyperlink r:id="rId26" w:history="1">
        <w:r w:rsidR="00CE11A2" w:rsidRPr="00682F3C">
          <w:rPr>
            <w:rStyle w:val="Hyperlink"/>
          </w:rPr>
          <w:t>Recipe card</w:t>
        </w:r>
        <w:r w:rsidR="000B7001" w:rsidRPr="00682F3C">
          <w:rPr>
            <w:rStyle w:val="Hyperlink"/>
          </w:rPr>
          <w:t>s</w:t>
        </w:r>
      </w:hyperlink>
    </w:p>
    <w:p w14:paraId="7C646669" w14:textId="403FB3B9" w:rsidR="00CE11A2" w:rsidRPr="003056A7" w:rsidRDefault="00CE11A2" w:rsidP="003056A7">
      <w:pPr>
        <w:pStyle w:val="ListParagraph"/>
        <w:numPr>
          <w:ilvl w:val="0"/>
          <w:numId w:val="7"/>
        </w:numPr>
      </w:pPr>
      <w:r>
        <w:lastRenderedPageBreak/>
        <w:t>Thank you poster</w:t>
      </w:r>
    </w:p>
    <w:p w14:paraId="4DD2B4FB" w14:textId="77777777" w:rsidR="003056A7" w:rsidRDefault="003056A7" w:rsidP="003056A7">
      <w:pPr>
        <w:rPr>
          <w:highlight w:val="yellow"/>
        </w:rPr>
      </w:pPr>
    </w:p>
    <w:p w14:paraId="0A836BDA" w14:textId="21E305C2" w:rsidR="000B7001" w:rsidRPr="000B7001" w:rsidRDefault="000B7001" w:rsidP="000B7001">
      <w:pPr>
        <w:pStyle w:val="Heading2"/>
      </w:pPr>
      <w:r w:rsidRPr="000B7001">
        <w:t>Press releases</w:t>
      </w:r>
    </w:p>
    <w:p w14:paraId="213F05B4" w14:textId="5987F947" w:rsidR="000B7001" w:rsidRPr="000B7001" w:rsidRDefault="00682F3C" w:rsidP="000B7001">
      <w:pPr>
        <w:pStyle w:val="ListParagraph"/>
        <w:numPr>
          <w:ilvl w:val="0"/>
          <w:numId w:val="9"/>
        </w:numPr>
      </w:pPr>
      <w:hyperlink r:id="rId27" w:history="1">
        <w:r w:rsidR="000B7001" w:rsidRPr="00682F3C">
          <w:rPr>
            <w:rStyle w:val="Hyperlink"/>
          </w:rPr>
          <w:t>Pre-event press release</w:t>
        </w:r>
      </w:hyperlink>
    </w:p>
    <w:p w14:paraId="77CF3DCC" w14:textId="41834726" w:rsidR="000B7001" w:rsidRDefault="0001260B" w:rsidP="000B7001">
      <w:pPr>
        <w:pStyle w:val="ListParagraph"/>
        <w:numPr>
          <w:ilvl w:val="0"/>
          <w:numId w:val="9"/>
        </w:numPr>
      </w:pPr>
      <w:hyperlink r:id="rId28" w:history="1">
        <w:r w:rsidR="000B7001" w:rsidRPr="0001260B">
          <w:rPr>
            <w:rStyle w:val="Hyperlink"/>
          </w:rPr>
          <w:t>Post-event press release</w:t>
        </w:r>
      </w:hyperlink>
    </w:p>
    <w:p w14:paraId="50EC9EE7" w14:textId="77777777" w:rsidR="00396242" w:rsidRDefault="00396242" w:rsidP="00396242"/>
    <w:p w14:paraId="02EDBD66" w14:textId="1CE31E4C" w:rsidR="00396242" w:rsidRDefault="00396242" w:rsidP="00396242">
      <w:pPr>
        <w:pStyle w:val="Heading2"/>
      </w:pPr>
      <w:r>
        <w:t>Social media</w:t>
      </w:r>
    </w:p>
    <w:p w14:paraId="7AEAEC21" w14:textId="68BF4A36" w:rsidR="00155508" w:rsidRDefault="0001260B" w:rsidP="00155508">
      <w:pPr>
        <w:pStyle w:val="ListParagraph"/>
        <w:numPr>
          <w:ilvl w:val="0"/>
          <w:numId w:val="11"/>
        </w:numPr>
      </w:pPr>
      <w:hyperlink r:id="rId29" w:history="1">
        <w:r w:rsidR="00155508" w:rsidRPr="0001260B">
          <w:rPr>
            <w:rStyle w:val="Hyperlink"/>
          </w:rPr>
          <w:t>Make Every Cuppa Count – 1080 x 1080 social image</w:t>
        </w:r>
      </w:hyperlink>
    </w:p>
    <w:p w14:paraId="76BB884D" w14:textId="36196CF4" w:rsidR="00155508" w:rsidRPr="00155508" w:rsidRDefault="007603BD" w:rsidP="00155508">
      <w:pPr>
        <w:pStyle w:val="ListParagraph"/>
        <w:numPr>
          <w:ilvl w:val="0"/>
          <w:numId w:val="11"/>
        </w:numPr>
      </w:pPr>
      <w:hyperlink r:id="rId30" w:history="1">
        <w:r w:rsidR="00155508" w:rsidRPr="007603BD">
          <w:rPr>
            <w:rStyle w:val="Hyperlink"/>
          </w:rPr>
          <w:t>Make Every Cuppa Count – 1200 x 628 social image</w:t>
        </w:r>
      </w:hyperlink>
    </w:p>
    <w:p w14:paraId="4584B1B7" w14:textId="3B748837" w:rsidR="00396242" w:rsidRDefault="00507B59" w:rsidP="00507B59">
      <w:pPr>
        <w:pStyle w:val="ListParagraph"/>
        <w:numPr>
          <w:ilvl w:val="0"/>
          <w:numId w:val="10"/>
        </w:numPr>
      </w:pPr>
      <w:commentRangeStart w:id="2"/>
      <w:r>
        <w:t>Black Labrador – 1080 x 1080 social image</w:t>
      </w:r>
    </w:p>
    <w:p w14:paraId="3FB988E5" w14:textId="67C1DDB3" w:rsidR="00507B59" w:rsidRDefault="00507B59" w:rsidP="00507B59">
      <w:pPr>
        <w:pStyle w:val="ListParagraph"/>
        <w:numPr>
          <w:ilvl w:val="0"/>
          <w:numId w:val="10"/>
        </w:numPr>
      </w:pPr>
      <w:r>
        <w:t>Black Labrador – 1200 x 628 social image</w:t>
      </w:r>
    </w:p>
    <w:p w14:paraId="05E0A073" w14:textId="2E37E090" w:rsidR="003C46A1" w:rsidRDefault="003C46A1" w:rsidP="00507B59">
      <w:pPr>
        <w:pStyle w:val="ListParagraph"/>
        <w:numPr>
          <w:ilvl w:val="0"/>
          <w:numId w:val="10"/>
        </w:numPr>
      </w:pPr>
      <w:r>
        <w:t>Cake flag – 1200 x 628 social image</w:t>
      </w:r>
    </w:p>
    <w:p w14:paraId="3B78533D" w14:textId="49E4507E" w:rsidR="003C46A1" w:rsidRDefault="003C46A1" w:rsidP="00507B59">
      <w:pPr>
        <w:pStyle w:val="ListParagraph"/>
        <w:numPr>
          <w:ilvl w:val="0"/>
          <w:numId w:val="10"/>
        </w:numPr>
      </w:pPr>
      <w:r>
        <w:t>Colleagues laughing – 1080 x 1080 social image</w:t>
      </w:r>
    </w:p>
    <w:p w14:paraId="6E69DB96" w14:textId="27DCFDFA" w:rsidR="003C46A1" w:rsidRDefault="003C46A1" w:rsidP="00507B59">
      <w:pPr>
        <w:pStyle w:val="ListParagraph"/>
        <w:numPr>
          <w:ilvl w:val="0"/>
          <w:numId w:val="10"/>
        </w:numPr>
      </w:pPr>
      <w:r>
        <w:t>Colleagues laughing – 1200 x 628 social image</w:t>
      </w:r>
    </w:p>
    <w:p w14:paraId="26548B36" w14:textId="4B5F0E2C" w:rsidR="003C46A1" w:rsidRDefault="001C6A35" w:rsidP="00507B59">
      <w:pPr>
        <w:pStyle w:val="ListParagraph"/>
        <w:numPr>
          <w:ilvl w:val="0"/>
          <w:numId w:val="10"/>
        </w:numPr>
      </w:pPr>
      <w:r>
        <w:t>Love to bake or just eat cake – 1080 x 1080 social image</w:t>
      </w:r>
    </w:p>
    <w:p w14:paraId="1F84CC24" w14:textId="7FC584CE" w:rsidR="001C6A35" w:rsidRDefault="001C6A35" w:rsidP="00507B59">
      <w:pPr>
        <w:pStyle w:val="ListParagraph"/>
        <w:numPr>
          <w:ilvl w:val="0"/>
          <w:numId w:val="10"/>
        </w:numPr>
      </w:pPr>
      <w:r>
        <w:t>Tea and cupcake – 1080 x 1080 social image</w:t>
      </w:r>
    </w:p>
    <w:p w14:paraId="1CB2630B" w14:textId="2854A65B" w:rsidR="001C6A35" w:rsidRDefault="001C6A35" w:rsidP="00507B59">
      <w:pPr>
        <w:pStyle w:val="ListParagraph"/>
        <w:numPr>
          <w:ilvl w:val="0"/>
          <w:numId w:val="10"/>
        </w:numPr>
      </w:pPr>
      <w:r>
        <w:t>Tea and cupcake – 1200 x 628 social image</w:t>
      </w:r>
      <w:commentRangeEnd w:id="2"/>
      <w:r w:rsidR="007603BD">
        <w:rPr>
          <w:rStyle w:val="CommentReference"/>
        </w:rPr>
        <w:commentReference w:id="2"/>
      </w:r>
    </w:p>
    <w:p w14:paraId="5AF9C948" w14:textId="68B663F7" w:rsidR="00043A49" w:rsidRDefault="00043A49" w:rsidP="00043A49">
      <w:pPr>
        <w:pStyle w:val="Heading2"/>
      </w:pPr>
      <w:r>
        <w:t>Resources to encourage people to get involved in the future with Guide Dogs and their local group.</w:t>
      </w:r>
    </w:p>
    <w:p w14:paraId="7351782F" w14:textId="43F54912" w:rsidR="00043A49" w:rsidRDefault="005B24AB" w:rsidP="005B24AB">
      <w:pPr>
        <w:pStyle w:val="ListParagraph"/>
        <w:numPr>
          <w:ilvl w:val="0"/>
          <w:numId w:val="12"/>
        </w:numPr>
      </w:pPr>
      <w:commentRangeStart w:id="3"/>
      <w:r>
        <w:t>Registration of volunteering enquiry form.</w:t>
      </w:r>
    </w:p>
    <w:p w14:paraId="27FEC82C" w14:textId="23E41844" w:rsidR="005B24AB" w:rsidRDefault="005B24AB" w:rsidP="005B24AB">
      <w:pPr>
        <w:pStyle w:val="ListParagraph"/>
        <w:numPr>
          <w:ilvl w:val="0"/>
          <w:numId w:val="12"/>
        </w:numPr>
      </w:pPr>
      <w:r>
        <w:t>Several events editable promotion poster.</w:t>
      </w:r>
    </w:p>
    <w:p w14:paraId="587ACF4C" w14:textId="2C1894CA" w:rsidR="005B24AB" w:rsidRDefault="005B24AB" w:rsidP="005B24AB">
      <w:pPr>
        <w:pStyle w:val="ListParagraph"/>
        <w:numPr>
          <w:ilvl w:val="0"/>
          <w:numId w:val="12"/>
        </w:numPr>
      </w:pPr>
      <w:r>
        <w:t>Single event editable promotion poster.</w:t>
      </w:r>
    </w:p>
    <w:p w14:paraId="100F5D36" w14:textId="117FB11F" w:rsidR="005B24AB" w:rsidRDefault="005B24AB" w:rsidP="005B24AB">
      <w:pPr>
        <w:pStyle w:val="ListParagraph"/>
        <w:numPr>
          <w:ilvl w:val="0"/>
          <w:numId w:val="12"/>
        </w:numPr>
      </w:pPr>
      <w:r>
        <w:t>Volunteer Champion pack.</w:t>
      </w:r>
      <w:commentRangeEnd w:id="3"/>
      <w:r w:rsidR="005F4F60">
        <w:rPr>
          <w:rStyle w:val="CommentReference"/>
        </w:rPr>
        <w:commentReference w:id="3"/>
      </w:r>
    </w:p>
    <w:p w14:paraId="179CFC81" w14:textId="4536A2E2" w:rsidR="005B24AB" w:rsidRDefault="005B24AB" w:rsidP="005B24AB">
      <w:pPr>
        <w:pStyle w:val="Heading2"/>
      </w:pPr>
      <w:r>
        <w:t>Got a question?</w:t>
      </w:r>
    </w:p>
    <w:p w14:paraId="0E0A2899" w14:textId="70A84512" w:rsidR="005B24AB" w:rsidRDefault="005B24AB" w:rsidP="005B24AB">
      <w:r w:rsidRPr="005B24AB">
        <w:t xml:space="preserve">Your local Community Fundraising Relationship Manager is here to help you or your group fundraising as volunteers. If you want any additional fundraising resources, you can also contact your </w:t>
      </w:r>
      <w:r w:rsidR="00366E62">
        <w:t>R</w:t>
      </w:r>
      <w:r w:rsidRPr="005B24AB">
        <w:t>egional Supporter Care team.</w:t>
      </w:r>
    </w:p>
    <w:p w14:paraId="5C34D068" w14:textId="77777777" w:rsidR="005B24AB" w:rsidRPr="005B24AB" w:rsidRDefault="005B24AB" w:rsidP="005B24AB"/>
    <w:p w14:paraId="11717B86" w14:textId="5B2FA402" w:rsidR="005B24AB" w:rsidRDefault="00366E62" w:rsidP="005B24AB">
      <w:r>
        <w:t>If you would like any further information or advice, please c</w:t>
      </w:r>
      <w:r w:rsidR="005B24AB" w:rsidRPr="005B24AB">
        <w:t>ontact the Make Every Cuppa Count team</w:t>
      </w:r>
      <w:r>
        <w:t>.</w:t>
      </w:r>
    </w:p>
    <w:p w14:paraId="120CF149" w14:textId="77777777" w:rsidR="005B24AB" w:rsidRDefault="005B24AB" w:rsidP="005B24AB"/>
    <w:p w14:paraId="36C42862" w14:textId="24EEF0DE" w:rsidR="005B24AB" w:rsidRDefault="005B24AB" w:rsidP="005B24AB">
      <w:r>
        <w:t xml:space="preserve">Email: </w:t>
      </w:r>
      <w:hyperlink r:id="rId31" w:history="1">
        <w:r w:rsidRPr="005B24AB">
          <w:rPr>
            <w:rStyle w:val="Hyperlink"/>
          </w:rPr>
          <w:t>fundraiseforus@guidedogs.org.uk</w:t>
        </w:r>
      </w:hyperlink>
    </w:p>
    <w:p w14:paraId="1E4E174A" w14:textId="07A9867D" w:rsidR="005B24AB" w:rsidRPr="005B24AB" w:rsidRDefault="005B24AB" w:rsidP="005B24AB">
      <w:r>
        <w:t xml:space="preserve">Phone: </w:t>
      </w:r>
      <w:hyperlink r:id="rId32" w:history="1">
        <w:r w:rsidRPr="005B24AB">
          <w:rPr>
            <w:rStyle w:val="Hyperlink"/>
          </w:rPr>
          <w:t>0345 143 0192</w:t>
        </w:r>
      </w:hyperlink>
    </w:p>
    <w:p w14:paraId="77F1E3C7" w14:textId="77777777" w:rsidR="005B24AB" w:rsidRPr="005B24AB" w:rsidRDefault="005B24AB" w:rsidP="005B24AB"/>
    <w:sectPr w:rsidR="005B24AB" w:rsidRPr="005B24AB">
      <w:footerReference w:type="defaul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Sophie Crompton" w:date="2025-02-17T16:03:00Z" w:initials="SC">
    <w:p w14:paraId="22908E61" w14:textId="77777777" w:rsidR="00054CD7" w:rsidRDefault="00054CD7" w:rsidP="00054CD7">
      <w:pPr>
        <w:pStyle w:val="CommentText"/>
      </w:pPr>
      <w:r>
        <w:rPr>
          <w:rStyle w:val="CommentReference"/>
        </w:rPr>
        <w:annotationRef/>
      </w:r>
      <w:r>
        <w:t>Existing already on VIP</w:t>
      </w:r>
    </w:p>
  </w:comment>
  <w:comment w:id="1" w:author="Sophie Crompton" w:date="2025-02-17T16:05:00Z" w:initials="SC">
    <w:p w14:paraId="7A6EFC2A" w14:textId="77777777" w:rsidR="000C7BAF" w:rsidRDefault="000C7BAF" w:rsidP="000C7BAF">
      <w:pPr>
        <w:pStyle w:val="CommentText"/>
      </w:pPr>
      <w:r>
        <w:rPr>
          <w:rStyle w:val="CommentReference"/>
        </w:rPr>
        <w:annotationRef/>
      </w:r>
      <w:r>
        <w:t>Existing already on VIP</w:t>
      </w:r>
    </w:p>
  </w:comment>
  <w:comment w:id="2" w:author="Sophie Crompton" w:date="2025-02-17T16:07:00Z" w:initials="SC">
    <w:p w14:paraId="7704D9D5" w14:textId="77777777" w:rsidR="007603BD" w:rsidRDefault="007603BD" w:rsidP="007603BD">
      <w:pPr>
        <w:pStyle w:val="CommentText"/>
      </w:pPr>
      <w:r>
        <w:rPr>
          <w:rStyle w:val="CommentReference"/>
        </w:rPr>
        <w:annotationRef/>
      </w:r>
      <w:r>
        <w:t>Existing already on VIP</w:t>
      </w:r>
    </w:p>
  </w:comment>
  <w:comment w:id="3" w:author="Sophie Crompton" w:date="2025-02-17T16:07:00Z" w:initials="SC">
    <w:p w14:paraId="593ACB33" w14:textId="77777777" w:rsidR="005F4F60" w:rsidRDefault="005F4F60" w:rsidP="005F4F60">
      <w:pPr>
        <w:pStyle w:val="CommentText"/>
      </w:pPr>
      <w:r>
        <w:rPr>
          <w:rStyle w:val="CommentReference"/>
        </w:rPr>
        <w:annotationRef/>
      </w:r>
      <w:r>
        <w:t>Existing already on VIP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22908E61" w15:done="0"/>
  <w15:commentEx w15:paraId="7A6EFC2A" w15:done="0"/>
  <w15:commentEx w15:paraId="7704D9D5" w15:done="0"/>
  <w15:commentEx w15:paraId="593ACB33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745A3CB7" w16cex:dateUtc="2025-02-17T16:03:00Z"/>
  <w16cex:commentExtensible w16cex:durableId="61613FE1" w16cex:dateUtc="2025-02-17T16:05:00Z"/>
  <w16cex:commentExtensible w16cex:durableId="42EC7F17" w16cex:dateUtc="2025-02-17T16:07:00Z"/>
  <w16cex:commentExtensible w16cex:durableId="0BEB37E0" w16cex:dateUtc="2025-02-17T16:0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22908E61" w16cid:durableId="745A3CB7"/>
  <w16cid:commentId w16cid:paraId="7A6EFC2A" w16cid:durableId="61613FE1"/>
  <w16cid:commentId w16cid:paraId="7704D9D5" w16cid:durableId="42EC7F17"/>
  <w16cid:commentId w16cid:paraId="593ACB33" w16cid:durableId="0BEB37E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0FE363" w14:textId="77777777" w:rsidR="00586EDE" w:rsidRDefault="00586EDE" w:rsidP="007D5B28">
      <w:r>
        <w:separator/>
      </w:r>
    </w:p>
  </w:endnote>
  <w:endnote w:type="continuationSeparator" w:id="0">
    <w:p w14:paraId="5194FAE3" w14:textId="77777777" w:rsidR="00586EDE" w:rsidRDefault="00586EDE" w:rsidP="007D5B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051182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F655A1" w14:textId="77777777" w:rsidR="009438B7" w:rsidRDefault="009438B7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649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13FC153" w14:textId="77777777" w:rsidR="004A0957" w:rsidRDefault="004A0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F06F8" w14:textId="77777777" w:rsidR="00586EDE" w:rsidRDefault="00586EDE" w:rsidP="007D5B28">
      <w:r>
        <w:separator/>
      </w:r>
    </w:p>
  </w:footnote>
  <w:footnote w:type="continuationSeparator" w:id="0">
    <w:p w14:paraId="4444C770" w14:textId="77777777" w:rsidR="00586EDE" w:rsidRDefault="00586EDE" w:rsidP="007D5B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D3630"/>
    <w:multiLevelType w:val="hybridMultilevel"/>
    <w:tmpl w:val="25904E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A33A68"/>
    <w:multiLevelType w:val="hybridMultilevel"/>
    <w:tmpl w:val="EF1247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910CF"/>
    <w:multiLevelType w:val="hybridMultilevel"/>
    <w:tmpl w:val="596E48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564FD"/>
    <w:multiLevelType w:val="hybridMultilevel"/>
    <w:tmpl w:val="049421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815903"/>
    <w:multiLevelType w:val="hybridMultilevel"/>
    <w:tmpl w:val="FF8066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034DAB"/>
    <w:multiLevelType w:val="hybridMultilevel"/>
    <w:tmpl w:val="C9AA25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80F82"/>
    <w:multiLevelType w:val="hybridMultilevel"/>
    <w:tmpl w:val="4E7685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2A4B6C"/>
    <w:multiLevelType w:val="hybridMultilevel"/>
    <w:tmpl w:val="79DC55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A347E6"/>
    <w:multiLevelType w:val="hybridMultilevel"/>
    <w:tmpl w:val="5ED822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7A6334"/>
    <w:multiLevelType w:val="hybridMultilevel"/>
    <w:tmpl w:val="27D43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A7FFD"/>
    <w:multiLevelType w:val="hybridMultilevel"/>
    <w:tmpl w:val="E62A6B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7119A2"/>
    <w:multiLevelType w:val="hybridMultilevel"/>
    <w:tmpl w:val="A85685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1587741">
    <w:abstractNumId w:val="0"/>
  </w:num>
  <w:num w:numId="2" w16cid:durableId="1657952114">
    <w:abstractNumId w:val="6"/>
  </w:num>
  <w:num w:numId="3" w16cid:durableId="209344639">
    <w:abstractNumId w:val="11"/>
  </w:num>
  <w:num w:numId="4" w16cid:durableId="1678455812">
    <w:abstractNumId w:val="8"/>
  </w:num>
  <w:num w:numId="5" w16cid:durableId="141966483">
    <w:abstractNumId w:val="2"/>
  </w:num>
  <w:num w:numId="6" w16cid:durableId="318466646">
    <w:abstractNumId w:val="3"/>
  </w:num>
  <w:num w:numId="7" w16cid:durableId="949044835">
    <w:abstractNumId w:val="1"/>
  </w:num>
  <w:num w:numId="8" w16cid:durableId="676620929">
    <w:abstractNumId w:val="4"/>
  </w:num>
  <w:num w:numId="9" w16cid:durableId="55669787">
    <w:abstractNumId w:val="10"/>
  </w:num>
  <w:num w:numId="10" w16cid:durableId="1688823597">
    <w:abstractNumId w:val="9"/>
  </w:num>
  <w:num w:numId="11" w16cid:durableId="172191215">
    <w:abstractNumId w:val="5"/>
  </w:num>
  <w:num w:numId="12" w16cid:durableId="1091585070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phie Crompton">
    <w15:presenceInfo w15:providerId="AD" w15:userId="S::athu218@guidedogs.org.uk::c335ab88-c308-48fd-831f-9bedfb2c18e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237"/>
    <w:rsid w:val="0001260B"/>
    <w:rsid w:val="00043A49"/>
    <w:rsid w:val="00054CD7"/>
    <w:rsid w:val="00090624"/>
    <w:rsid w:val="000B7001"/>
    <w:rsid w:val="000C7BAF"/>
    <w:rsid w:val="001214C7"/>
    <w:rsid w:val="00132E0B"/>
    <w:rsid w:val="00152E50"/>
    <w:rsid w:val="00155508"/>
    <w:rsid w:val="0017123C"/>
    <w:rsid w:val="001B4C46"/>
    <w:rsid w:val="001C6A35"/>
    <w:rsid w:val="00291BB9"/>
    <w:rsid w:val="002F4F53"/>
    <w:rsid w:val="003056A7"/>
    <w:rsid w:val="00366E62"/>
    <w:rsid w:val="00396242"/>
    <w:rsid w:val="003C46A1"/>
    <w:rsid w:val="0040418A"/>
    <w:rsid w:val="00427694"/>
    <w:rsid w:val="0047534D"/>
    <w:rsid w:val="004A0957"/>
    <w:rsid w:val="004C5237"/>
    <w:rsid w:val="004D2F7A"/>
    <w:rsid w:val="00507B59"/>
    <w:rsid w:val="005453C4"/>
    <w:rsid w:val="00586EDE"/>
    <w:rsid w:val="005B24AB"/>
    <w:rsid w:val="005F4F60"/>
    <w:rsid w:val="00681846"/>
    <w:rsid w:val="00682F3C"/>
    <w:rsid w:val="00683A12"/>
    <w:rsid w:val="006A5690"/>
    <w:rsid w:val="00723D6D"/>
    <w:rsid w:val="007603BD"/>
    <w:rsid w:val="007838E1"/>
    <w:rsid w:val="007C22D9"/>
    <w:rsid w:val="007C4F4F"/>
    <w:rsid w:val="007D5B28"/>
    <w:rsid w:val="008C0A2A"/>
    <w:rsid w:val="008E071B"/>
    <w:rsid w:val="00927E54"/>
    <w:rsid w:val="009438B7"/>
    <w:rsid w:val="00983537"/>
    <w:rsid w:val="00A30EE5"/>
    <w:rsid w:val="00A61521"/>
    <w:rsid w:val="00A649BA"/>
    <w:rsid w:val="00AD368F"/>
    <w:rsid w:val="00AD41E9"/>
    <w:rsid w:val="00B51685"/>
    <w:rsid w:val="00B5642F"/>
    <w:rsid w:val="00C26C1C"/>
    <w:rsid w:val="00CE11A2"/>
    <w:rsid w:val="00D01891"/>
    <w:rsid w:val="00D2083A"/>
    <w:rsid w:val="00D81DF3"/>
    <w:rsid w:val="00DB08DA"/>
    <w:rsid w:val="00DB17D7"/>
    <w:rsid w:val="00DB61E4"/>
    <w:rsid w:val="00DE05DB"/>
    <w:rsid w:val="00E203A5"/>
    <w:rsid w:val="00E67374"/>
    <w:rsid w:val="00E843FA"/>
    <w:rsid w:val="00F12BD9"/>
    <w:rsid w:val="00F67CCE"/>
    <w:rsid w:val="00F97FAA"/>
    <w:rsid w:val="00FA7FAE"/>
    <w:rsid w:val="3CF3C1A8"/>
    <w:rsid w:val="7D134185"/>
    <w:rsid w:val="7E19D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313D3C"/>
  <w15:chartTrackingRefBased/>
  <w15:docId w15:val="{3C8844EF-8240-495B-BFDD-ECAE1742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4"/>
        <w:szCs w:val="24"/>
        <w:lang w:val="en-GB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1891"/>
    <w:pPr>
      <w:spacing w:after="0"/>
    </w:pPr>
    <w:rPr>
      <w:rFonts w:ascii="Trebuchet MS" w:hAnsi="Trebuchet MS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7D5B28"/>
    <w:pPr>
      <w:keepNext/>
      <w:keepLines/>
      <w:spacing w:before="360" w:after="360"/>
      <w:outlineLvl w:val="0"/>
    </w:pPr>
    <w:rPr>
      <w:rFonts w:eastAsiaTheme="majorEastAsia" w:cstheme="majorBidi"/>
      <w:b/>
      <w:bCs/>
      <w:sz w:val="40"/>
      <w:szCs w:val="28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7D5B28"/>
    <w:pPr>
      <w:spacing w:before="240" w:after="120"/>
      <w:outlineLvl w:val="1"/>
    </w:pPr>
    <w:rPr>
      <w:bCs w:val="0"/>
      <w:sz w:val="36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7D5B28"/>
    <w:pPr>
      <w:outlineLvl w:val="2"/>
    </w:pPr>
    <w:rPr>
      <w:bCs/>
      <w:sz w:val="32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AD41E9"/>
    <w:pPr>
      <w:outlineLvl w:val="3"/>
    </w:pPr>
    <w:rPr>
      <w:bCs w:val="0"/>
      <w:iCs/>
      <w:sz w:val="28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B4C46"/>
    <w:pPr>
      <w:keepNext/>
      <w:keepLines/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B4C46"/>
    <w:pPr>
      <w:keepNext/>
      <w:keepLines/>
      <w:spacing w:before="200"/>
      <w:outlineLvl w:val="5"/>
    </w:pPr>
    <w:rPr>
      <w:rFonts w:eastAsiaTheme="majorEastAsia" w:cstheme="majorBidi"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B4C46"/>
    <w:pPr>
      <w:keepNext/>
      <w:keepLines/>
      <w:spacing w:before="20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B4C46"/>
    <w:pPr>
      <w:keepNext/>
      <w:keepLines/>
      <w:spacing w:before="20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B4C46"/>
    <w:pPr>
      <w:keepNext/>
      <w:keepLines/>
      <w:spacing w:before="200"/>
      <w:outlineLvl w:val="8"/>
    </w:pPr>
    <w:rPr>
      <w:rFonts w:eastAsiaTheme="majorEastAsia" w:cstheme="majorBidi"/>
      <w:i/>
      <w:i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semiHidden/>
    <w:rsid w:val="00F12BD9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7D5B28"/>
    <w:rPr>
      <w:rFonts w:eastAsiaTheme="majorEastAsia" w:cstheme="majorBidi"/>
      <w:b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5B28"/>
    <w:rPr>
      <w:rFonts w:eastAsiaTheme="majorEastAsia" w:cstheme="majorBidi"/>
      <w:b/>
      <w:bCs/>
      <w:sz w:val="32"/>
      <w:szCs w:val="26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B4C46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5B28"/>
    <w:rPr>
      <w:rFonts w:eastAsiaTheme="majorEastAsia" w:cstheme="majorBidi"/>
      <w:spacing w:val="5"/>
      <w:kern w:val="28"/>
      <w:sz w:val="52"/>
      <w:szCs w:val="52"/>
    </w:rPr>
  </w:style>
  <w:style w:type="character" w:styleId="SubtleEmphasis">
    <w:name w:val="Subtle Emphasis"/>
    <w:basedOn w:val="DefaultParagraphFont"/>
    <w:uiPriority w:val="19"/>
    <w:semiHidden/>
    <w:qFormat/>
    <w:rsid w:val="001B4C46"/>
    <w:rPr>
      <w:rFonts w:ascii="Arial" w:hAnsi="Arial"/>
      <w:i/>
      <w:iCs/>
      <w:color w:val="auto"/>
    </w:rPr>
  </w:style>
  <w:style w:type="character" w:styleId="Emphasis">
    <w:name w:val="Emphasis"/>
    <w:basedOn w:val="DefaultParagraphFont"/>
    <w:uiPriority w:val="20"/>
    <w:semiHidden/>
    <w:qFormat/>
    <w:rsid w:val="001B4C46"/>
    <w:rPr>
      <w:rFonts w:ascii="Arial" w:hAnsi="Arial"/>
      <w:i/>
      <w:iCs/>
    </w:rPr>
  </w:style>
  <w:style w:type="character" w:styleId="IntenseEmphasis">
    <w:name w:val="Intense Emphasis"/>
    <w:basedOn w:val="DefaultParagraphFont"/>
    <w:uiPriority w:val="21"/>
    <w:semiHidden/>
    <w:qFormat/>
    <w:rsid w:val="001B4C46"/>
    <w:rPr>
      <w:rFonts w:ascii="Arial" w:hAnsi="Arial"/>
      <w:b/>
      <w:bCs/>
      <w:i/>
      <w:iCs/>
      <w:color w:val="auto"/>
    </w:rPr>
  </w:style>
  <w:style w:type="character" w:styleId="Strong">
    <w:name w:val="Strong"/>
    <w:basedOn w:val="DefaultParagraphFont"/>
    <w:uiPriority w:val="22"/>
    <w:semiHidden/>
    <w:qFormat/>
    <w:rsid w:val="001B4C46"/>
    <w:rPr>
      <w:rFonts w:ascii="Arial" w:hAnsi="Arial"/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F12BD9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7D5B28"/>
    <w:rPr>
      <w:i/>
      <w:iCs/>
      <w:color w:val="000000" w:themeColor="text1"/>
    </w:rPr>
  </w:style>
  <w:style w:type="character" w:styleId="IntenseReference">
    <w:name w:val="Intense Reference"/>
    <w:basedOn w:val="DefaultParagraphFont"/>
    <w:uiPriority w:val="32"/>
    <w:unhideWhenUsed/>
    <w:rsid w:val="001B4C46"/>
    <w:rPr>
      <w:rFonts w:ascii="Arial" w:hAnsi="Arial"/>
      <w:b/>
      <w:bCs/>
      <w:smallCaps/>
      <w:color w:val="auto"/>
      <w:spacing w:val="5"/>
      <w:u w:val="single"/>
    </w:rPr>
  </w:style>
  <w:style w:type="character" w:styleId="SubtleReference">
    <w:name w:val="Subtle Reference"/>
    <w:basedOn w:val="DefaultParagraphFont"/>
    <w:uiPriority w:val="31"/>
    <w:unhideWhenUsed/>
    <w:rsid w:val="001B4C46"/>
    <w:rPr>
      <w:rFonts w:ascii="Arial" w:hAnsi="Arial"/>
      <w:smallCaps/>
      <w:color w:val="auto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67CCE"/>
    <w:rPr>
      <w:rFonts w:eastAsiaTheme="majorEastAsia" w:cstheme="majorBidi"/>
      <w:b/>
      <w:bCs/>
      <w:sz w:val="40"/>
      <w:szCs w:val="28"/>
    </w:rPr>
  </w:style>
  <w:style w:type="paragraph" w:styleId="Subtitle">
    <w:name w:val="Subtitle"/>
    <w:basedOn w:val="Normal"/>
    <w:next w:val="Normal"/>
    <w:link w:val="SubtitleChar"/>
    <w:uiPriority w:val="11"/>
    <w:unhideWhenUsed/>
    <w:rsid w:val="00E67374"/>
    <w:pPr>
      <w:numPr>
        <w:ilvl w:val="1"/>
      </w:numPr>
    </w:pPr>
    <w:rPr>
      <w:rFonts w:eastAsiaTheme="majorEastAsia" w:cstheme="majorBidi"/>
      <w:iCs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23D6D"/>
    <w:rPr>
      <w:rFonts w:eastAsiaTheme="majorEastAsia" w:cstheme="majorBidi"/>
      <w:iCs/>
      <w:spacing w:val="15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40418A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7D5B28"/>
    <w:rPr>
      <w:b/>
      <w:bCs/>
      <w:i/>
      <w:iCs/>
    </w:rPr>
  </w:style>
  <w:style w:type="character" w:customStyle="1" w:styleId="Heading4Char">
    <w:name w:val="Heading 4 Char"/>
    <w:basedOn w:val="DefaultParagraphFont"/>
    <w:link w:val="Heading4"/>
    <w:uiPriority w:val="9"/>
    <w:rsid w:val="007D5B28"/>
    <w:rPr>
      <w:rFonts w:eastAsiaTheme="majorEastAsia" w:cstheme="majorBidi"/>
      <w:b/>
      <w:iCs/>
      <w:sz w:val="28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5B28"/>
    <w:rPr>
      <w:rFonts w:eastAsiaTheme="majorEastAsia" w:cstheme="majorBidi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5B28"/>
    <w:rPr>
      <w:rFonts w:eastAsiaTheme="majorEastAsia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5B28"/>
    <w:rPr>
      <w:rFonts w:eastAsiaTheme="majorEastAsia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5B28"/>
    <w:rPr>
      <w:rFonts w:eastAsiaTheme="majorEastAsia" w:cstheme="majorBidi"/>
      <w:i/>
      <w:iCs/>
      <w:sz w:val="20"/>
      <w:szCs w:val="20"/>
    </w:rPr>
  </w:style>
  <w:style w:type="character" w:styleId="BookTitle">
    <w:name w:val="Book Title"/>
    <w:basedOn w:val="DefaultParagraphFont"/>
    <w:uiPriority w:val="33"/>
    <w:semiHidden/>
    <w:qFormat/>
    <w:rsid w:val="001B4C46"/>
    <w:rPr>
      <w:rFonts w:ascii="Arial" w:hAnsi="Arial"/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1B4C46"/>
    <w:pPr>
      <w:ind w:left="720"/>
      <w:contextualSpacing/>
    </w:pPr>
  </w:style>
  <w:style w:type="table" w:styleId="TableGrid">
    <w:name w:val="Table Grid"/>
    <w:basedOn w:val="TableNormal"/>
    <w:uiPriority w:val="59"/>
    <w:rsid w:val="00AD41E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E071B"/>
    <w:pPr>
      <w:spacing w:before="480" w:after="0" w:line="276" w:lineRule="auto"/>
      <w:outlineLvl w:val="9"/>
    </w:pPr>
    <w:rPr>
      <w:rFonts w:asciiTheme="majorHAnsi" w:hAnsiTheme="majorHAnsi"/>
      <w:color w:val="365F91" w:themeColor="accent1" w:themeShade="BF"/>
      <w:sz w:val="28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07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071B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7D5B28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8E071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D5B28"/>
  </w:style>
  <w:style w:type="paragraph" w:styleId="Footer">
    <w:name w:val="footer"/>
    <w:basedOn w:val="Normal"/>
    <w:link w:val="FooterChar"/>
    <w:uiPriority w:val="99"/>
    <w:unhideWhenUsed/>
    <w:rsid w:val="007D5B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D5B28"/>
  </w:style>
  <w:style w:type="character" w:styleId="UnresolvedMention">
    <w:name w:val="Unresolved Mention"/>
    <w:basedOn w:val="DefaultParagraphFont"/>
    <w:uiPriority w:val="99"/>
    <w:semiHidden/>
    <w:unhideWhenUsed/>
    <w:rsid w:val="004C523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C5237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3056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056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056A7"/>
    <w:rPr>
      <w:rFonts w:ascii="Trebuchet MS" w:hAnsi="Trebuchet MS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56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56A7"/>
    <w:rPr>
      <w:rFonts w:ascii="Trebuchet MS" w:hAnsi="Trebuchet MS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guidedogs.sharepoint.com/:p:/s/SP-CommunityFundraising/EXnl43ihgWdEpJ2QXkshbokBtaAzkn0AuqdoPsy-ehTZWA?e=NHQB0y" TargetMode="External"/><Relationship Id="rId18" Type="http://schemas.openxmlformats.org/officeDocument/2006/relationships/hyperlink" Target="https://guidedogs.sharepoint.com/:b:/s/SP-CommunityFundraising/EYoekf1zZFxBq9DyzIMU9dEBUERdi5PmFU0QBCCwOxAWbQ?e=KADoU7" TargetMode="External"/><Relationship Id="rId26" Type="http://schemas.openxmlformats.org/officeDocument/2006/relationships/hyperlink" Target="https://guidedogs.sharepoint.com/:b:/s/SP-CommunityFundraising/EZKi9IGPZnBEtv_Ddk3RnNoBE8zH2nX9WQuKNDM1JM2_ww?e=UgYzmU" TargetMode="External"/><Relationship Id="rId3" Type="http://schemas.openxmlformats.org/officeDocument/2006/relationships/customXml" Target="../customXml/item3.xml"/><Relationship Id="rId21" Type="http://schemas.openxmlformats.org/officeDocument/2006/relationships/comments" Target="comments.xml"/><Relationship Id="rId34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makeeverycuppacount-guidedogs.blackbaud-sites.com/" TargetMode="External"/><Relationship Id="rId17" Type="http://schemas.openxmlformats.org/officeDocument/2006/relationships/hyperlink" Target="https://guidedogs.sharepoint.com/:b:/s/SP-CommunityFundraising/EYQiuaydCp5PsayHIX3EAnEBcFqyX-MjiuAyqjkVxDbMjw?e=jIlhAc" TargetMode="External"/><Relationship Id="rId25" Type="http://schemas.openxmlformats.org/officeDocument/2006/relationships/hyperlink" Target="https://guidedogs.sharepoint.com/:b:/s/SP-CommunityFundraising/EeJNiRgpzC9PqHmMXsP5uR4B0ZX9MIP0_5FNAydTRVthHw?e=wvN90T" TargetMode="External"/><Relationship Id="rId33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guidedogs.sharepoint.com/:b:/s/SP-CommunityFundraising/EbfKAdvTAJVJmr5yv_APpWkBRtioE1Cx4xQRNMl5x77Zjg?e=qL4Ycf" TargetMode="External"/><Relationship Id="rId20" Type="http://schemas.openxmlformats.org/officeDocument/2006/relationships/hyperlink" Target="https://guidedogs.sharepoint.com/:b:/s/SP-CommunityFundraising/EXZqgG4XsGhIhFaOymQasvsBK5mPeFpXKhtyFgHqWK4e6Q?e=XnaqzL" TargetMode="External"/><Relationship Id="rId29" Type="http://schemas.openxmlformats.org/officeDocument/2006/relationships/hyperlink" Target="https://guidedogs.sharepoint.com/:i:/s/SP-CommunityFundraising/EZcEH0KF4RFCu521yyMiPQwBFliHInkee1uukEjBIznlug?e=xrfAZ3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guidedogs.org.uk/vip/resources/fundraising-resources/" TargetMode="External"/><Relationship Id="rId24" Type="http://schemas.microsoft.com/office/2018/08/relationships/commentsExtensible" Target="commentsExtensible.xml"/><Relationship Id="rId32" Type="http://schemas.openxmlformats.org/officeDocument/2006/relationships/hyperlink" Target="tel:03451430192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guidedogs.sharepoint.com/:w:/s/SP-CommunityFundraising/EZR7Rhq3g6lAkO92ZcjTn24BC8Kaa9Zu34tqTmG1jSF51g?e=EMazML" TargetMode="External"/><Relationship Id="rId23" Type="http://schemas.microsoft.com/office/2016/09/relationships/commentsIds" Target="commentsIds.xml"/><Relationship Id="rId28" Type="http://schemas.openxmlformats.org/officeDocument/2006/relationships/hyperlink" Target="https://guidedogs.sharepoint.com/:w:/s/SP-CommunityFundraising/EQuMTBOrlMZGq_dNsbrwddQBsDH9NJBu3UkGf8DGmtemrQ?e=emrxuE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guidedogs.sharepoint.com/:b:/s/SP-CommunityFundraising/EQe4qvszyDdPhwp8rK_q-B0BWp6QlrvSFBr9kbMQQUYSrg?e=xIxp3U" TargetMode="External"/><Relationship Id="rId31" Type="http://schemas.openxmlformats.org/officeDocument/2006/relationships/hyperlink" Target="mailto:fundraiseforus@guidedogs.org.uk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guidedogs.sharepoint.com/:w:/s/SP-CommunityFundraising/EVAu_CYef0NJoftXnTUatpcB5Gnvn7UpwagoNf7n4lpHRQ?e=T0ZAY1" TargetMode="External"/><Relationship Id="rId22" Type="http://schemas.microsoft.com/office/2011/relationships/commentsExtended" Target="commentsExtended.xml"/><Relationship Id="rId27" Type="http://schemas.openxmlformats.org/officeDocument/2006/relationships/hyperlink" Target="https://guidedogs.sharepoint.com/:w:/s/SP-CommunityFundraising/EZ0kihI7h_lGofyA-ylsmeQBUQevBhtM1ju9OiwvWvflxA?e=ZjyUsv" TargetMode="External"/><Relationship Id="rId30" Type="http://schemas.openxmlformats.org/officeDocument/2006/relationships/hyperlink" Target="https://guidedogs.sharepoint.com/:i:/s/SP-CommunityFundraising/ETUEq8NRPnlJuRxKb2Xs4AkBF4jxvJd6q0hX0xj1hcFC0Q?e=s02loX" TargetMode="External"/><Relationship Id="rId35" Type="http://schemas.microsoft.com/office/2011/relationships/people" Target="people.xml"/><Relationship Id="rId8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https://guidedogs.sharepoint.com/sites/Branding/Templates/Guide%20Dogs%20Styles%20-%20Word%20Template%20(no%20logo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5C7CE8978F99449C1F263A098DCD84" ma:contentTypeVersion="15" ma:contentTypeDescription="Create a new document." ma:contentTypeScope="" ma:versionID="37d875feb676d6e9b9299bedd3d68ebe">
  <xsd:schema xmlns:xsd="http://www.w3.org/2001/XMLSchema" xmlns:xs="http://www.w3.org/2001/XMLSchema" xmlns:p="http://schemas.microsoft.com/office/2006/metadata/properties" xmlns:ns2="c69692e4-0f06-41e0-b55c-0d7ad5fb4362" xmlns:ns3="b6ab4111-a4d9-4fcc-9c66-44351284b670" targetNamespace="http://schemas.microsoft.com/office/2006/metadata/properties" ma:root="true" ma:fieldsID="8a05fa70a2d114089fea67b307d2993f" ns2:_="" ns3:_="">
    <xsd:import namespace="c69692e4-0f06-41e0-b55c-0d7ad5fb4362"/>
    <xsd:import namespace="b6ab4111-a4d9-4fcc-9c66-44351284b67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Imag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9692e4-0f06-41e0-b55c-0d7ad5fb43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e2c829e-bba1-4eb8-a568-a403657277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Image" ma:index="19" nillable="true" ma:displayName="Image" ma:format="Thumbnail" ma:internalName="Imag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b4111-a4d9-4fcc-9c66-44351284b670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2be4e3e0-ea04-4090-8826-320ea07dce29}" ma:internalName="TaxCatchAll" ma:showField="CatchAllData" ma:web="b6ab4111-a4d9-4fcc-9c66-44351284b67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69692e4-0f06-41e0-b55c-0d7ad5fb4362">
      <Terms xmlns="http://schemas.microsoft.com/office/infopath/2007/PartnerControls"/>
    </lcf76f155ced4ddcb4097134ff3c332f>
    <Image xmlns="c69692e4-0f06-41e0-b55c-0d7ad5fb4362" xsi:nil="true"/>
    <TaxCatchAll xmlns="b6ab4111-a4d9-4fcc-9c66-44351284b6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474B3-A0CB-424C-BF17-637D8C7010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9692e4-0f06-41e0-b55c-0d7ad5fb4362"/>
    <ds:schemaRef ds:uri="b6ab4111-a4d9-4fcc-9c66-44351284b67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AC28AB-7F51-4881-B236-B40D543B9322}">
  <ds:schemaRefs>
    <ds:schemaRef ds:uri="b6ab4111-a4d9-4fcc-9c66-44351284b670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purl.org/dc/elements/1.1/"/>
    <ds:schemaRef ds:uri="c69692e4-0f06-41e0-b55c-0d7ad5fb4362"/>
  </ds:schemaRefs>
</ds:datastoreItem>
</file>

<file path=customXml/itemProps3.xml><?xml version="1.0" encoding="utf-8"?>
<ds:datastoreItem xmlns:ds="http://schemas.openxmlformats.org/officeDocument/2006/customXml" ds:itemID="{92D71DAB-91D3-4C3D-B2FF-022C418260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F193B6B-22CE-4985-8A83-09F7E10A5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Guide%20Dogs%20Styles%20-%20Word%20Template%20(no%20logo)</Template>
  <TotalTime>0</TotalTime>
  <Pages>2</Pages>
  <Words>640</Words>
  <Characters>3653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Crompton</dc:creator>
  <cp:keywords/>
  <dc:description/>
  <cp:lastModifiedBy>Sophie Crompton</cp:lastModifiedBy>
  <cp:revision>2</cp:revision>
  <dcterms:created xsi:type="dcterms:W3CDTF">2025-02-17T16:07:00Z</dcterms:created>
  <dcterms:modified xsi:type="dcterms:W3CDTF">2025-02-17T16:07:00Z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0x010100D75C7CE8978F99449C1F263A098DCD84</vt:lpwstr>
  </property>
  <property fmtid="{D5CDD505-2E9C-101B-9397-08002B2CF9AE}" pid="3" name="Subject Keywords">
    <vt:lpwstr>27;#Business and Finance Services|413af60b-72c2-4332-8a62-025c903a1e39;#32;#Information Services|cf5b74d7-c84b-4765-a961-156074430279;#186;#Guide Dog Styles|faae6b7a-b07b-4e80-bfa2-a59d8c04cd00;#334;#Microsoft|873b9724-d824-4917-ac9a-9838694d791a;#330;#Accessibility|670cea10-e685-4b85-81dd-32e7a03b9c54</vt:lpwstr>
  </property>
  <property fmtid="{D5CDD505-2E9C-101B-9397-08002B2CF9AE}" pid="4" name="MediaServiceImageTags">
    <vt:lpwstr/>
  </property>
</Properties>
</file>