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5C0" w14:textId="77777777" w:rsidR="001450DA" w:rsidRPr="00A61918" w:rsidRDefault="001450DA" w:rsidP="001450DA">
      <w:pPr>
        <w:pStyle w:val="Heading1"/>
      </w:pPr>
      <w:r>
        <w:rPr>
          <w:noProof/>
        </w:rPr>
        <w:drawing>
          <wp:inline distT="0" distB="0" distL="0" distR="0" wp14:anchorId="737AA137" wp14:editId="78FEA006">
            <wp:extent cx="344557" cy="296702"/>
            <wp:effectExtent l="0" t="0" r="0" b="8255"/>
            <wp:docPr id="1423432976" name="Picture 1423432976" descr="Image of running m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7" cy="29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Ready, set…Fund Race!</w:t>
      </w:r>
    </w:p>
    <w:p w14:paraId="42251BF7" w14:textId="2068601A" w:rsidR="00752FB5" w:rsidRPr="00A61918" w:rsidRDefault="00B85703" w:rsidP="48C15B51">
      <w:pPr>
        <w:pStyle w:val="Heading1"/>
      </w:pPr>
      <w:r>
        <w:rPr>
          <w:noProof/>
        </w:rPr>
        <w:drawing>
          <wp:inline distT="0" distB="0" distL="0" distR="0" wp14:anchorId="0B724D40" wp14:editId="62C091F6">
            <wp:extent cx="3314700" cy="1933575"/>
            <wp:effectExtent l="0" t="0" r="0" b="9525"/>
            <wp:docPr id="475481534" name="Picture 1" descr="Image of a primary school boy running a blindfolded race, guided by rope. Text overlay reads Ready, set...Fund 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481534" name="Picture 1" descr="Image of a primary school boy running a blindfolded race, guided by rope. Text overlay reads Ready, set...Fund Ra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350" w:rsidRPr="00A61918">
        <w:t xml:space="preserve"> </w:t>
      </w:r>
      <w:r w:rsidR="00F30323">
        <w:rPr>
          <w:noProof/>
        </w:rPr>
        <w:drawing>
          <wp:inline distT="0" distB="0" distL="0" distR="0" wp14:anchorId="1AE5E8FB" wp14:editId="5D910B39">
            <wp:extent cx="1952625" cy="1905000"/>
            <wp:effectExtent l="0" t="0" r="9525" b="0"/>
            <wp:docPr id="502544936" name="Picture 1" descr="Image of secondary school children running the blindfolded race, guided by 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44936" name="Picture 1" descr="Image of secondary school children running the blindfolded race, guided by rope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C63F9" w14:textId="2E67464C" w:rsidR="003A2BC7" w:rsidRDefault="00325C04" w:rsidP="003A2BC7">
      <w:r w:rsidRPr="32034137">
        <w:rPr>
          <w:b/>
          <w:bCs/>
        </w:rPr>
        <w:t xml:space="preserve">Fund Race </w:t>
      </w:r>
      <w:r>
        <w:t xml:space="preserve">is </w:t>
      </w:r>
      <w:r w:rsidR="00B026D4">
        <w:t>our key</w:t>
      </w:r>
      <w:r>
        <w:t xml:space="preserve"> integrated fundraising and awareness campaign for </w:t>
      </w:r>
      <w:r w:rsidR="000B51AA">
        <w:t>all ages of</w:t>
      </w:r>
      <w:r w:rsidR="00A90410">
        <w:t xml:space="preserve"> </w:t>
      </w:r>
      <w:r>
        <w:t>schools</w:t>
      </w:r>
      <w:r w:rsidR="000B51AA">
        <w:t xml:space="preserve"> and youth groups</w:t>
      </w:r>
      <w:r>
        <w:t xml:space="preserve">. </w:t>
      </w:r>
      <w:r w:rsidR="001C399F">
        <w:t>It’s a learning experience</w:t>
      </w:r>
      <w:r w:rsidR="00D82DD7">
        <w:t xml:space="preserve"> about sight loss and inclusion</w:t>
      </w:r>
      <w:r w:rsidR="001C399F">
        <w:t xml:space="preserve">, including assembly </w:t>
      </w:r>
      <w:r w:rsidR="00A60F23">
        <w:t xml:space="preserve">and class resources, </w:t>
      </w:r>
      <w:r w:rsidR="00D82DD7">
        <w:t>that builds up</w:t>
      </w:r>
      <w:r w:rsidR="00A60F23">
        <w:t xml:space="preserve"> to a fun sporting challeng</w:t>
      </w:r>
      <w:r w:rsidR="00D82DD7">
        <w:t>e</w:t>
      </w:r>
      <w:r w:rsidR="003E3699">
        <w:t xml:space="preserve"> to demonstrate what has been learned</w:t>
      </w:r>
      <w:r w:rsidR="00A60F23">
        <w:t xml:space="preserve">. </w:t>
      </w:r>
      <w:r w:rsidR="007D61E0">
        <w:t>Fund Race</w:t>
      </w:r>
      <w:r w:rsidR="009B74D6">
        <w:t xml:space="preserve"> was developed after hearing </w:t>
      </w:r>
      <w:r w:rsidR="003A2BC7">
        <w:t xml:space="preserve">Guide Dogs staff </w:t>
      </w:r>
      <w:r w:rsidR="00060FBC">
        <w:t>shar</w:t>
      </w:r>
      <w:r w:rsidR="00821AD7">
        <w:t>e</w:t>
      </w:r>
      <w:r w:rsidR="003A2BC7">
        <w:t xml:space="preserve"> their experiences of growing up with a vision impairment, and how their schools </w:t>
      </w:r>
      <w:r w:rsidR="00666434">
        <w:t xml:space="preserve">successfully </w:t>
      </w:r>
      <w:r w:rsidR="003A2BC7">
        <w:t>adapted sports</w:t>
      </w:r>
      <w:r w:rsidR="007D61E0">
        <w:t xml:space="preserve"> events</w:t>
      </w:r>
      <w:r w:rsidR="003A2BC7">
        <w:t>.</w:t>
      </w:r>
      <w:r w:rsidR="005A68C3">
        <w:t xml:space="preserve"> </w:t>
      </w:r>
      <w:r w:rsidR="00395DB2">
        <w:t>E</w:t>
      </w:r>
      <w:r w:rsidR="005A68C3">
        <w:t xml:space="preserve">ach school </w:t>
      </w:r>
      <w:r w:rsidR="00D272E8">
        <w:t xml:space="preserve">who signs up on our website </w:t>
      </w:r>
      <w:r w:rsidR="00395DB2">
        <w:t xml:space="preserve">will </w:t>
      </w:r>
      <w:r w:rsidR="00587FF1">
        <w:t>receive</w:t>
      </w:r>
      <w:r w:rsidR="00D512E5">
        <w:t xml:space="preserve"> a free </w:t>
      </w:r>
      <w:r w:rsidR="00587FF1">
        <w:t xml:space="preserve">downloadable or postal </w:t>
      </w:r>
      <w:r w:rsidR="00D512E5">
        <w:t>pack</w:t>
      </w:r>
      <w:r w:rsidR="00317335">
        <w:t>.</w:t>
      </w:r>
      <w:r w:rsidR="00263431">
        <w:t xml:space="preserve"> </w:t>
      </w:r>
      <w:r w:rsidR="0027732F">
        <w:t xml:space="preserve">Addnoddau Cymraeg ar gael – </w:t>
      </w:r>
      <w:r w:rsidR="00245185">
        <w:t>W</w:t>
      </w:r>
      <w:r w:rsidR="0027732F">
        <w:t>elsh resources are available too.</w:t>
      </w:r>
    </w:p>
    <w:p w14:paraId="1A16A0F9" w14:textId="5296CCEC" w:rsidR="0047418E" w:rsidRPr="00A61918" w:rsidRDefault="0047418E" w:rsidP="0047418E">
      <w:pPr>
        <w:pStyle w:val="Heading2"/>
      </w:pPr>
      <w:r w:rsidRPr="00A61918">
        <w:t>Key messages to the public</w:t>
      </w:r>
    </w:p>
    <w:p w14:paraId="7804A12A" w14:textId="1AFC13B9" w:rsidR="00E05FB4" w:rsidRDefault="00F61268" w:rsidP="00E464C0">
      <w:pPr>
        <w:pStyle w:val="ListParagraph"/>
        <w:numPr>
          <w:ilvl w:val="0"/>
          <w:numId w:val="5"/>
        </w:numPr>
        <w:ind w:left="426" w:hanging="426"/>
      </w:pPr>
      <w:r w:rsidRPr="00F61268">
        <w:rPr>
          <w:b/>
          <w:bCs/>
        </w:rPr>
        <w:t>Fund Race</w:t>
      </w:r>
      <w:r w:rsidRPr="00F61268">
        <w:t xml:space="preserve"> is a </w:t>
      </w:r>
      <w:r w:rsidR="005D11E5">
        <w:t xml:space="preserve">learning experience about sight loss and inclusion, building to a </w:t>
      </w:r>
      <w:r w:rsidRPr="00F61268">
        <w:t>sports challenge that everyone can enjoy.</w:t>
      </w:r>
    </w:p>
    <w:p w14:paraId="573056E3" w14:textId="1D75F00E" w:rsidR="009124F8" w:rsidRPr="003950D9" w:rsidRDefault="009124F8" w:rsidP="00E464C0">
      <w:pPr>
        <w:pStyle w:val="ListParagraph"/>
        <w:numPr>
          <w:ilvl w:val="0"/>
          <w:numId w:val="5"/>
        </w:numPr>
        <w:ind w:left="426" w:hanging="426"/>
      </w:pPr>
      <w:r w:rsidRPr="003950D9">
        <w:t>The free assembly in the resource pack shares the lived experience of a young person with sight loss.</w:t>
      </w:r>
      <w:r w:rsidR="003950D9">
        <w:t xml:space="preserve"> There are also class activities and </w:t>
      </w:r>
      <w:r w:rsidR="00E464C0">
        <w:t>take-home</w:t>
      </w:r>
      <w:r w:rsidR="003950D9">
        <w:t xml:space="preserve"> reminders about the importance of regular eye tests.</w:t>
      </w:r>
    </w:p>
    <w:p w14:paraId="55261D2A" w14:textId="5ABF25A6" w:rsidR="00603A46" w:rsidRPr="00B72771" w:rsidRDefault="00603A46" w:rsidP="00E464C0">
      <w:pPr>
        <w:pStyle w:val="ListParagraph"/>
        <w:numPr>
          <w:ilvl w:val="0"/>
          <w:numId w:val="5"/>
        </w:numPr>
        <w:ind w:left="426" w:hanging="426"/>
      </w:pPr>
      <w:r w:rsidRPr="48C15B51">
        <w:rPr>
          <w:b/>
          <w:bCs/>
        </w:rPr>
        <w:t>Fund Race</w:t>
      </w:r>
      <w:r>
        <w:t xml:space="preserve"> </w:t>
      </w:r>
      <w:r w:rsidR="00AC6B85">
        <w:t>includes</w:t>
      </w:r>
      <w:r>
        <w:t xml:space="preserve"> a </w:t>
      </w:r>
      <w:r w:rsidR="009D4D87">
        <w:t>race or obstacle course</w:t>
      </w:r>
      <w:r>
        <w:t xml:space="preserve"> for students, parents, and teachers – with a twist! Everyone in the race is blindfolded and uses a rope or partner as their guide.</w:t>
      </w:r>
    </w:p>
    <w:p w14:paraId="7B55790A" w14:textId="46FCDBD1" w:rsidR="00613BF9" w:rsidRPr="00544622" w:rsidRDefault="00613BF9" w:rsidP="00E464C0">
      <w:pPr>
        <w:pStyle w:val="ListParagraph"/>
        <w:numPr>
          <w:ilvl w:val="0"/>
          <w:numId w:val="5"/>
        </w:numPr>
        <w:ind w:left="426" w:hanging="426"/>
      </w:pPr>
      <w:r w:rsidRPr="00120E5B">
        <w:t>In the UK today, there are around 28,000 children who have a vision impairment</w:t>
      </w:r>
      <w:r>
        <w:t xml:space="preserve">. </w:t>
      </w:r>
      <w:r w:rsidRPr="0BB71F09">
        <w:rPr>
          <w:rFonts w:eastAsia="Trebuchet MS" w:cs="Trebuchet MS"/>
          <w:szCs w:val="28"/>
        </w:rPr>
        <w:t>We’ve created this challenge</w:t>
      </w:r>
      <w:r>
        <w:rPr>
          <w:rFonts w:eastAsia="Trebuchet MS" w:cs="Trebuchet MS"/>
          <w:szCs w:val="28"/>
        </w:rPr>
        <w:t xml:space="preserve"> </w:t>
      </w:r>
      <w:r w:rsidRPr="0BB71F09">
        <w:rPr>
          <w:rFonts w:eastAsia="Trebuchet MS" w:cs="Trebuchet MS"/>
          <w:szCs w:val="28"/>
        </w:rPr>
        <w:t xml:space="preserve">to start important conversations about sight loss and being more inclusive and accessible. </w:t>
      </w:r>
    </w:p>
    <w:p w14:paraId="32D8C7FA" w14:textId="3743E621" w:rsidR="00D710C2" w:rsidRPr="00B72771" w:rsidRDefault="003175C7" w:rsidP="00E464C0">
      <w:pPr>
        <w:pStyle w:val="ListParagraph"/>
        <w:numPr>
          <w:ilvl w:val="0"/>
          <w:numId w:val="5"/>
        </w:numPr>
        <w:ind w:left="426" w:hanging="426"/>
      </w:pPr>
      <w:r>
        <w:lastRenderedPageBreak/>
        <w:t>Schools and youth groups can m</w:t>
      </w:r>
      <w:r w:rsidR="00D710C2" w:rsidRPr="00B72771">
        <w:t>ake</w:t>
      </w:r>
      <w:r w:rsidR="00D710C2" w:rsidRPr="00F61268">
        <w:rPr>
          <w:b/>
          <w:bCs/>
        </w:rPr>
        <w:t xml:space="preserve"> Fund Race </w:t>
      </w:r>
      <w:r w:rsidR="00D710C2" w:rsidRPr="00B72771">
        <w:t xml:space="preserve">part of </w:t>
      </w:r>
      <w:r>
        <w:t>their</w:t>
      </w:r>
      <w:r w:rsidR="00D710C2" w:rsidRPr="00B72771">
        <w:t xml:space="preserve"> </w:t>
      </w:r>
      <w:r w:rsidR="00BA702F">
        <w:t>calendar</w:t>
      </w:r>
      <w:r w:rsidR="00D710C2" w:rsidRPr="00B72771">
        <w:t xml:space="preserve"> and raise vital funds while also learning </w:t>
      </w:r>
      <w:r w:rsidR="00D710C2">
        <w:t xml:space="preserve">more about </w:t>
      </w:r>
      <w:r w:rsidR="00D710C2" w:rsidRPr="00B72771">
        <w:t>sight loss.</w:t>
      </w:r>
      <w:r w:rsidR="003017E8">
        <w:t xml:space="preserve"> It works as part of an existing sports day or a standalone event, whatever the time of year.</w:t>
      </w:r>
    </w:p>
    <w:p w14:paraId="5D29DA0E" w14:textId="2F359C0B" w:rsidR="00B94C86" w:rsidRDefault="00C771DC" w:rsidP="00E464C0">
      <w:pPr>
        <w:pStyle w:val="ListParagraph"/>
        <w:numPr>
          <w:ilvl w:val="0"/>
          <w:numId w:val="5"/>
        </w:numPr>
        <w:ind w:left="426" w:hanging="426"/>
      </w:pPr>
      <w:r w:rsidRPr="0BB71F09">
        <w:t xml:space="preserve">We’re best known for our incredible guide dogs. But we also support thousands of children </w:t>
      </w:r>
      <w:r w:rsidR="0077204E">
        <w:t xml:space="preserve">and young people </w:t>
      </w:r>
      <w:r w:rsidRPr="0BB71F09">
        <w:t>across the UK</w:t>
      </w:r>
      <w:r w:rsidR="00B94C86">
        <w:t>.</w:t>
      </w:r>
      <w:r>
        <w:t xml:space="preserve"> </w:t>
      </w:r>
    </w:p>
    <w:p w14:paraId="7B51E815" w14:textId="175AFC39" w:rsidR="00457750" w:rsidRDefault="00457750" w:rsidP="00E464C0">
      <w:pPr>
        <w:pStyle w:val="ListParagraph"/>
        <w:numPr>
          <w:ilvl w:val="0"/>
          <w:numId w:val="5"/>
        </w:numPr>
        <w:ind w:left="426" w:hanging="426"/>
      </w:pPr>
      <w:r w:rsidRPr="00B72771">
        <w:t>Every pound raised</w:t>
      </w:r>
      <w:r>
        <w:t xml:space="preserve"> by </w:t>
      </w:r>
      <w:r w:rsidRPr="00C771DC">
        <w:rPr>
          <w:b/>
          <w:bCs/>
        </w:rPr>
        <w:t>Fund Race</w:t>
      </w:r>
      <w:r w:rsidRPr="00B72771">
        <w:t xml:space="preserve"> will make a difference</w:t>
      </w:r>
      <w:r w:rsidR="0073659E">
        <w:t xml:space="preserve">. Just </w:t>
      </w:r>
      <w:r w:rsidR="0011003C" w:rsidRPr="00B72771">
        <w:t>£48 could buy a child a custom-made, large print book so they can read a paper book just like their friends</w:t>
      </w:r>
      <w:r w:rsidRPr="00B72771">
        <w:t>.</w:t>
      </w:r>
    </w:p>
    <w:p w14:paraId="5551BFED" w14:textId="77777777" w:rsidR="00CD4A8D" w:rsidRPr="00CD4A8D" w:rsidRDefault="00CD4A8D" w:rsidP="0098357B">
      <w:pPr>
        <w:pStyle w:val="ListParagraph"/>
        <w:numPr>
          <w:ilvl w:val="0"/>
          <w:numId w:val="5"/>
        </w:numPr>
        <w:ind w:left="426" w:hanging="426"/>
      </w:pPr>
      <w:r>
        <w:t>F</w:t>
      </w:r>
      <w:r w:rsidR="0019224E" w:rsidRPr="00B72771">
        <w:t xml:space="preserve">ind out more at </w:t>
      </w:r>
      <w:hyperlink r:id="rId14" w:history="1">
        <w:r w:rsidR="0019224E" w:rsidRPr="00245185">
          <w:rPr>
            <w:rStyle w:val="Hyperlink"/>
            <w:b/>
            <w:bCs/>
            <w:color w:val="auto"/>
          </w:rPr>
          <w:t>guidedogs.org.uk/FundRace</w:t>
        </w:r>
      </w:hyperlink>
      <w:r w:rsidR="00694B9E" w:rsidRPr="00261B72">
        <w:rPr>
          <w:b/>
          <w:bCs/>
        </w:rPr>
        <w:t xml:space="preserve">. </w:t>
      </w:r>
    </w:p>
    <w:p w14:paraId="1FCBC2D7" w14:textId="7FF50947" w:rsidR="0047418E" w:rsidRPr="00A61918" w:rsidRDefault="04ED7C72" w:rsidP="48C15B51">
      <w:pPr>
        <w:pStyle w:val="Heading2"/>
      </w:pPr>
      <w:r>
        <w:t xml:space="preserve">No </w:t>
      </w:r>
      <w:r w:rsidRPr="009765B2">
        <w:rPr>
          <w:i/>
          <w:iCs/>
        </w:rPr>
        <w:t>sweat</w:t>
      </w:r>
      <w:r>
        <w:t xml:space="preserve"> required</w:t>
      </w:r>
      <w:r w:rsidR="577F78B6">
        <w:t xml:space="preserve"> </w:t>
      </w:r>
      <w:r>
        <w:t>to get involved</w:t>
      </w:r>
    </w:p>
    <w:p w14:paraId="5D05E4CA" w14:textId="5F39F1EB" w:rsidR="00B24A76" w:rsidRDefault="00BA702F" w:rsidP="5753CA0A">
      <w:r>
        <w:t>Y</w:t>
      </w:r>
      <w:r w:rsidR="00124C12">
        <w:t xml:space="preserve">ou can signpost </w:t>
      </w:r>
      <w:r w:rsidR="00D87B0A">
        <w:t xml:space="preserve">any </w:t>
      </w:r>
      <w:r w:rsidR="000B478A">
        <w:t>school/</w:t>
      </w:r>
      <w:r w:rsidR="00D87B0A">
        <w:t xml:space="preserve">group </w:t>
      </w:r>
      <w:r w:rsidR="00124C12">
        <w:t xml:space="preserve">to </w:t>
      </w:r>
      <w:r w:rsidR="00B43CD3">
        <w:t xml:space="preserve">sign up </w:t>
      </w:r>
      <w:r w:rsidR="00ED6BC1">
        <w:t xml:space="preserve">via </w:t>
      </w:r>
      <w:hyperlink r:id="rId15">
        <w:r w:rsidR="00ED6BC1" w:rsidRPr="5753CA0A">
          <w:rPr>
            <w:rStyle w:val="Hyperlink"/>
            <w:b/>
            <w:bCs/>
            <w:color w:val="auto"/>
          </w:rPr>
          <w:t>guidedogs.org.uk/FundRace</w:t>
        </w:r>
      </w:hyperlink>
      <w:r w:rsidR="00ED6BC1" w:rsidRPr="5753CA0A">
        <w:rPr>
          <w:b/>
          <w:bCs/>
        </w:rPr>
        <w:t xml:space="preserve"> </w:t>
      </w:r>
      <w:r w:rsidR="008F4C1E">
        <w:t>to receive</w:t>
      </w:r>
      <w:r w:rsidR="00ED6BC1">
        <w:t xml:space="preserve"> </w:t>
      </w:r>
      <w:r w:rsidR="00E82ECD">
        <w:t>our</w:t>
      </w:r>
      <w:r w:rsidR="00ED6BC1">
        <w:t xml:space="preserve"> free </w:t>
      </w:r>
      <w:r w:rsidR="00C762C4">
        <w:t>downloadable</w:t>
      </w:r>
      <w:r w:rsidR="00ED6BC1">
        <w:t xml:space="preserve"> or postal </w:t>
      </w:r>
      <w:r w:rsidR="004C02B1">
        <w:t>resource</w:t>
      </w:r>
      <w:r w:rsidR="001C5ABE">
        <w:t xml:space="preserve"> pack</w:t>
      </w:r>
      <w:r w:rsidR="00C762C4">
        <w:t xml:space="preserve">, </w:t>
      </w:r>
      <w:r w:rsidR="00C361C7">
        <w:t>specific to their age range</w:t>
      </w:r>
      <w:r w:rsidR="00D03950">
        <w:t>, which includes</w:t>
      </w:r>
      <w:r w:rsidR="00E82ECD">
        <w:t>:</w:t>
      </w:r>
      <w:r w:rsidR="00C361C7">
        <w:t xml:space="preserve"> </w:t>
      </w:r>
    </w:p>
    <w:p w14:paraId="4DD6A61B" w14:textId="0DAA907E" w:rsidR="001D3F35" w:rsidRPr="00B72771" w:rsidRDefault="001D3F35" w:rsidP="001D3F35">
      <w:pPr>
        <w:pStyle w:val="ListParagraph"/>
        <w:numPr>
          <w:ilvl w:val="0"/>
          <w:numId w:val="10"/>
        </w:numPr>
      </w:pPr>
      <w:r>
        <w:t>Guidance about organising the event</w:t>
      </w:r>
      <w:r w:rsidR="0087317D">
        <w:t xml:space="preserve"> and fundraising ideas</w:t>
      </w:r>
      <w:r>
        <w:t>.</w:t>
      </w:r>
    </w:p>
    <w:p w14:paraId="0766C1C5" w14:textId="5C94E14D" w:rsidR="00C361C7" w:rsidRPr="00B72771" w:rsidRDefault="0085188B" w:rsidP="00071C1D">
      <w:pPr>
        <w:pStyle w:val="ListParagraph"/>
        <w:numPr>
          <w:ilvl w:val="0"/>
          <w:numId w:val="10"/>
        </w:numPr>
      </w:pPr>
      <w:r>
        <w:t xml:space="preserve">An assembly plan </w:t>
      </w:r>
      <w:r w:rsidR="003E4564">
        <w:t>including</w:t>
      </w:r>
      <w:r>
        <w:t xml:space="preserve"> </w:t>
      </w:r>
      <w:r w:rsidR="00CD5EF9">
        <w:t>learning</w:t>
      </w:r>
      <w:r w:rsidR="00C361C7" w:rsidRPr="00B72771">
        <w:t xml:space="preserve"> about accessibility and inclusion</w:t>
      </w:r>
      <w:r w:rsidR="00E82ECD">
        <w:t>,</w:t>
      </w:r>
      <w:r>
        <w:t xml:space="preserve"> </w:t>
      </w:r>
      <w:r w:rsidR="003E4564">
        <w:t>with</w:t>
      </w:r>
      <w:r>
        <w:t xml:space="preserve"> a </w:t>
      </w:r>
      <w:r w:rsidR="006D429E">
        <w:t xml:space="preserve">PowerPoint and YouTube </w:t>
      </w:r>
      <w:r>
        <w:t>video</w:t>
      </w:r>
      <w:r w:rsidR="006D429E">
        <w:t>s</w:t>
      </w:r>
      <w:r w:rsidR="00841C01">
        <w:t xml:space="preserve"> </w:t>
      </w:r>
      <w:r w:rsidR="00071C1D">
        <w:t xml:space="preserve">of children and young people with sight loss sharing their </w:t>
      </w:r>
      <w:r w:rsidR="006D429E">
        <w:t xml:space="preserve">own </w:t>
      </w:r>
      <w:r w:rsidR="00071C1D">
        <w:t xml:space="preserve">stories.  </w:t>
      </w:r>
    </w:p>
    <w:p w14:paraId="0C2458D1" w14:textId="04E69E45" w:rsidR="00C361C7" w:rsidRPr="00B72771" w:rsidRDefault="00BE19C4" w:rsidP="00C361C7">
      <w:pPr>
        <w:pStyle w:val="ListParagraph"/>
        <w:numPr>
          <w:ilvl w:val="0"/>
          <w:numId w:val="10"/>
        </w:numPr>
      </w:pPr>
      <w:r w:rsidRPr="00B72771">
        <w:t xml:space="preserve">Information on how to invite a Guide Dogs speaker. </w:t>
      </w:r>
    </w:p>
    <w:p w14:paraId="5F341951" w14:textId="700D94E6" w:rsidR="00C361C7" w:rsidRPr="00B72771" w:rsidRDefault="007C129E" w:rsidP="00C361C7">
      <w:pPr>
        <w:pStyle w:val="ListParagraph"/>
        <w:numPr>
          <w:ilvl w:val="0"/>
          <w:numId w:val="10"/>
        </w:numPr>
      </w:pPr>
      <w:r>
        <w:t xml:space="preserve">Lesson resources </w:t>
      </w:r>
      <w:r w:rsidR="00C361C7" w:rsidRPr="00B72771">
        <w:t xml:space="preserve">including </w:t>
      </w:r>
      <w:r w:rsidR="00B24A76">
        <w:t>the all-important</w:t>
      </w:r>
      <w:r w:rsidR="00C361C7" w:rsidRPr="00B72771">
        <w:t xml:space="preserve"> blindfold to cut out and </w:t>
      </w:r>
      <w:r w:rsidR="009C6A44">
        <w:t xml:space="preserve">decorate with </w:t>
      </w:r>
      <w:r w:rsidR="00841C01">
        <w:t>an inclusivity pledge</w:t>
      </w:r>
      <w:r w:rsidR="002B7A94">
        <w:t>.</w:t>
      </w:r>
      <w:r>
        <w:t xml:space="preserve"> The pledge can also be written on a </w:t>
      </w:r>
      <w:r w:rsidR="00557FCF">
        <w:t xml:space="preserve">take-home </w:t>
      </w:r>
      <w:r>
        <w:t xml:space="preserve">postcard </w:t>
      </w:r>
      <w:r w:rsidR="000A0512">
        <w:t xml:space="preserve">to show parents/guardians </w:t>
      </w:r>
      <w:r w:rsidR="001845E2">
        <w:t xml:space="preserve">which </w:t>
      </w:r>
      <w:r w:rsidR="00557FCF">
        <w:t>includes a reminder</w:t>
      </w:r>
      <w:r w:rsidR="001845E2">
        <w:t xml:space="preserve"> about regular eye tests for children.</w:t>
      </w:r>
    </w:p>
    <w:p w14:paraId="6CBC1B54" w14:textId="5E4CE2AE" w:rsidR="00C361C7" w:rsidRPr="00B72771" w:rsidRDefault="001845E2" w:rsidP="00C361C7">
      <w:pPr>
        <w:pStyle w:val="ListParagraph"/>
        <w:numPr>
          <w:ilvl w:val="0"/>
          <w:numId w:val="10"/>
        </w:numPr>
      </w:pPr>
      <w:r>
        <w:t>Editable p</w:t>
      </w:r>
      <w:r w:rsidR="00C361C7">
        <w:t>osters</w:t>
      </w:r>
      <w:r>
        <w:t xml:space="preserve">, </w:t>
      </w:r>
      <w:r w:rsidR="00CF56DD">
        <w:t>stickers,</w:t>
      </w:r>
      <w:r>
        <w:t xml:space="preserve"> certificates</w:t>
      </w:r>
      <w:r w:rsidR="000A0512">
        <w:t xml:space="preserve"> – and more! </w:t>
      </w:r>
      <w:r w:rsidR="0072334D">
        <w:rPr>
          <w:noProof/>
        </w:rPr>
        <w:drawing>
          <wp:inline distT="0" distB="0" distL="0" distR="0" wp14:anchorId="0A819BF1" wp14:editId="202248BB">
            <wp:extent cx="3686175" cy="2333625"/>
            <wp:effectExtent l="0" t="0" r="9525" b="9525"/>
            <wp:docPr id="2126868367" name="Picture 1" descr="Image of children working on Fund Race lesson resources in a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68367" name="Picture 1" descr="Image of children working on Fund Race lesson resources in a classroom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C48AA" w14:textId="6875CE3D" w:rsidR="00C1725E" w:rsidRDefault="00C1725E" w:rsidP="0078272B"/>
    <w:p w14:paraId="7DF5FD28" w14:textId="4E21F71A" w:rsidR="0078272B" w:rsidRDefault="008C103D" w:rsidP="0078272B">
      <w:pPr>
        <w:pStyle w:val="Heading2"/>
      </w:pPr>
      <w:r>
        <w:rPr>
          <w:noProof/>
        </w:rPr>
        <w:lastRenderedPageBreak/>
        <w:drawing>
          <wp:inline distT="0" distB="0" distL="0" distR="0" wp14:anchorId="0811835B" wp14:editId="22E8E48C">
            <wp:extent cx="318052" cy="450339"/>
            <wp:effectExtent l="0" t="0" r="6350" b="6985"/>
            <wp:docPr id="14" name="Picture 14" descr="Mone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Money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" cy="450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2798">
        <w:t xml:space="preserve">Top tips for </w:t>
      </w:r>
      <w:r w:rsidR="00516263">
        <w:t xml:space="preserve">schools to </w:t>
      </w:r>
      <w:r w:rsidR="00516263" w:rsidRPr="48C15B51">
        <w:rPr>
          <w:i/>
          <w:iCs/>
        </w:rPr>
        <w:t>run</w:t>
      </w:r>
      <w:r w:rsidR="005B2798">
        <w:t xml:space="preserve"> up funds</w:t>
      </w:r>
    </w:p>
    <w:p w14:paraId="7052791F" w14:textId="048D59C7" w:rsidR="005B2798" w:rsidRDefault="005B2798" w:rsidP="005B2798"/>
    <w:p w14:paraId="701C83AF" w14:textId="1FA6C0D3" w:rsidR="00985BA1" w:rsidRDefault="00192C16" w:rsidP="005B2798">
      <w:r>
        <w:t xml:space="preserve">Asking race participants to pay </w:t>
      </w:r>
      <w:r w:rsidR="00636CFC">
        <w:t>to</w:t>
      </w:r>
      <w:r>
        <w:t xml:space="preserve"> enter.</w:t>
      </w:r>
    </w:p>
    <w:p w14:paraId="6D25BA8C" w14:textId="77777777" w:rsidR="00192C16" w:rsidRDefault="00192C16" w:rsidP="005B2798"/>
    <w:p w14:paraId="1459A7B5" w14:textId="6B948BBC" w:rsidR="00E14EA4" w:rsidRDefault="00711596" w:rsidP="48C15B51">
      <w:r>
        <w:t>Running a refreshment stall</w:t>
      </w:r>
      <w:r w:rsidR="005918A4">
        <w:t xml:space="preserve"> for all those thirsty racegoers (and spectators)!</w:t>
      </w:r>
    </w:p>
    <w:p w14:paraId="2080E30C" w14:textId="218C46C5" w:rsidR="00E14EA4" w:rsidRDefault="00A26F4C" w:rsidP="48C15B51">
      <w:r>
        <w:rPr>
          <w:noProof/>
        </w:rPr>
        <w:drawing>
          <wp:inline distT="0" distB="0" distL="0" distR="0" wp14:anchorId="736DB80C" wp14:editId="014079C6">
            <wp:extent cx="2695575" cy="2571750"/>
            <wp:effectExtent l="0" t="0" r="9525" b="0"/>
            <wp:docPr id="1292247547" name="Picture 1" descr="Image of teachers and children jumping up in celebration whilst stood around a Fund Race refreshment st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47547" name="Picture 1" descr="Image of teachers and children jumping up in celebration whilst stood around a Fund Race refreshment stall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CEB6E" w14:textId="269A5754" w:rsidR="00E14EA4" w:rsidRDefault="00E14EA4" w:rsidP="005B2798"/>
    <w:p w14:paraId="1ADD7556" w14:textId="3659C9EE" w:rsidR="00985BA1" w:rsidRDefault="00755128" w:rsidP="48C15B51">
      <w:r>
        <w:t xml:space="preserve">Asking for donations at the event or via a </w:t>
      </w:r>
      <w:hyperlink r:id="rId19">
        <w:r w:rsidRPr="48C15B51">
          <w:rPr>
            <w:rStyle w:val="Hyperlink"/>
            <w:b/>
            <w:bCs/>
            <w:color w:val="auto"/>
            <w:u w:val="none"/>
          </w:rPr>
          <w:t>JustGiving</w:t>
        </w:r>
      </w:hyperlink>
      <w:r>
        <w:t xml:space="preserve"> page</w:t>
      </w:r>
      <w:r w:rsidR="00F84D83">
        <w:t xml:space="preserve"> which can be set up at </w:t>
      </w:r>
      <w:hyperlink r:id="rId20">
        <w:r w:rsidR="00F84D83" w:rsidRPr="48C15B51">
          <w:rPr>
            <w:rStyle w:val="Hyperlink"/>
            <w:b/>
            <w:bCs/>
            <w:color w:val="000000" w:themeColor="text1"/>
          </w:rPr>
          <w:t>justgiving.com/campaign/FundRace</w:t>
        </w:r>
      </w:hyperlink>
      <w:r w:rsidR="00F84D83" w:rsidRPr="48C15B51">
        <w:rPr>
          <w:color w:val="000000" w:themeColor="text1"/>
        </w:rPr>
        <w:t>.</w:t>
      </w:r>
    </w:p>
    <w:p w14:paraId="33BB83FC" w14:textId="670CD615" w:rsidR="00E14EA4" w:rsidRDefault="00E14EA4" w:rsidP="005B2798"/>
    <w:p w14:paraId="505A34EF" w14:textId="1C65A6A5" w:rsidR="009722B4" w:rsidRDefault="00714273" w:rsidP="005B2798">
      <w:r>
        <w:t>Setting up blindfolded mini-games or obstacle courses, with a small fee to join in the inclusive fun.</w:t>
      </w:r>
    </w:p>
    <w:p w14:paraId="4136A29E" w14:textId="751854A1" w:rsidR="00E76899" w:rsidRDefault="001714E0" w:rsidP="48C15B51">
      <w:r>
        <w:rPr>
          <w:noProof/>
        </w:rPr>
        <w:drawing>
          <wp:inline distT="0" distB="0" distL="0" distR="0" wp14:anchorId="18ABAD34" wp14:editId="01B0C23D">
            <wp:extent cx="2676525" cy="2438400"/>
            <wp:effectExtent l="0" t="0" r="9525" b="0"/>
            <wp:docPr id="555161626" name="Picture 1" descr="Image of a girl guiding a blindfolded boy through hoops on the flo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161626" name="Picture 1" descr="Image of a girl guiding a blindfolded boy through hoops on the floor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14CE" w14:textId="64B4616C" w:rsidR="007B7CBB" w:rsidRDefault="00715565" w:rsidP="005B2798">
      <w:r>
        <w:lastRenderedPageBreak/>
        <w:t xml:space="preserve">Schools and groups that pay in their fundraising total will receive </w:t>
      </w:r>
      <w:r w:rsidR="007B6FC0">
        <w:t xml:space="preserve">a </w:t>
      </w:r>
      <w:r w:rsidR="007B6FC0" w:rsidRPr="00463F79">
        <w:rPr>
          <w:b/>
          <w:bCs/>
        </w:rPr>
        <w:t>Guide Dog</w:t>
      </w:r>
      <w:r w:rsidR="00463F79" w:rsidRPr="00463F79">
        <w:rPr>
          <w:b/>
          <w:bCs/>
        </w:rPr>
        <w:t>s</w:t>
      </w:r>
      <w:r w:rsidR="007B6FC0" w:rsidRPr="00463F79">
        <w:rPr>
          <w:b/>
          <w:bCs/>
        </w:rPr>
        <w:t xml:space="preserve"> Champion for Active Inclusion</w:t>
      </w:r>
      <w:r w:rsidR="007B6FC0">
        <w:t xml:space="preserve"> accreditation to display.</w:t>
      </w:r>
      <w:r w:rsidR="00B4784C">
        <w:t xml:space="preserve"> </w:t>
      </w:r>
    </w:p>
    <w:p w14:paraId="43D36FDC" w14:textId="545C3C10" w:rsidR="00636CFC" w:rsidRDefault="00856C74" w:rsidP="48C15B51">
      <w:pPr>
        <w:pStyle w:val="Heading2"/>
      </w:pPr>
      <w:r>
        <w:t xml:space="preserve">We want you on our </w:t>
      </w:r>
      <w:r w:rsidR="000F7AA7">
        <w:t>team!</w:t>
      </w:r>
      <w:r w:rsidR="00F4392D" w:rsidRPr="00F4392D">
        <w:rPr>
          <w:noProof/>
        </w:rPr>
        <w:t xml:space="preserve"> </w:t>
      </w:r>
      <w:r w:rsidR="00F4392D">
        <w:rPr>
          <w:noProof/>
        </w:rPr>
        <w:drawing>
          <wp:inline distT="0" distB="0" distL="0" distR="0" wp14:anchorId="25E45276" wp14:editId="587324EB">
            <wp:extent cx="2876550" cy="1943100"/>
            <wp:effectExtent l="0" t="0" r="0" b="0"/>
            <wp:docPr id="817182747" name="Picture 1" descr="Image of teenage boys high fiving during the Fund Race ev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182747" name="Picture 1" descr="Image of teenage boys high fiving during the Fund Race even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C559" w14:textId="2FE8DA51" w:rsidR="000F7AA7" w:rsidRDefault="002F4201" w:rsidP="000F7AA7">
      <w:r>
        <w:t xml:space="preserve">There is </w:t>
      </w:r>
      <w:r w:rsidR="00D552BA">
        <w:t>so much</w:t>
      </w:r>
      <w:r>
        <w:t xml:space="preserve"> you can do to help support </w:t>
      </w:r>
      <w:r w:rsidR="00AA6502">
        <w:t xml:space="preserve">our </w:t>
      </w:r>
      <w:r w:rsidR="00AA6502" w:rsidRPr="005773DE">
        <w:rPr>
          <w:b/>
          <w:bCs/>
        </w:rPr>
        <w:t>Fund Race</w:t>
      </w:r>
      <w:r w:rsidR="00AA6502">
        <w:t xml:space="preserve"> campaign</w:t>
      </w:r>
      <w:r>
        <w:t>.</w:t>
      </w:r>
    </w:p>
    <w:p w14:paraId="105A39D6" w14:textId="1BB83510" w:rsidR="002F4201" w:rsidRDefault="00C9357A" w:rsidP="006F5735">
      <w:pPr>
        <w:pStyle w:val="Heading3"/>
      </w:pPr>
      <w:r>
        <w:rPr>
          <w:noProof/>
        </w:rPr>
        <w:drawing>
          <wp:inline distT="0" distB="0" distL="0" distR="0" wp14:anchorId="72E3DC27" wp14:editId="6A4C772C">
            <wp:extent cx="232528" cy="468000"/>
            <wp:effectExtent l="0" t="0" r="0" b="8255"/>
            <wp:docPr id="10" name="Picture 10" descr="Image of bronze me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 of bronze meda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8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735">
        <w:t>A quick sprint</w:t>
      </w:r>
    </w:p>
    <w:p w14:paraId="50207DD2" w14:textId="4C31DCB2" w:rsidR="006F5735" w:rsidRDefault="0075724A" w:rsidP="006F5735">
      <w:pPr>
        <w:rPr>
          <w:rFonts w:cs="Segoe UI"/>
          <w:szCs w:val="28"/>
        </w:rPr>
      </w:pPr>
      <w:r w:rsidRPr="005804C8">
        <w:rPr>
          <w:rFonts w:cs="Segoe UI"/>
          <w:szCs w:val="28"/>
        </w:rPr>
        <w:t xml:space="preserve">Hit 'like' on our </w:t>
      </w:r>
      <w:r w:rsidR="006F05F5" w:rsidRPr="006F05F5">
        <w:rPr>
          <w:rFonts w:cs="Segoe UI"/>
          <w:b/>
          <w:bCs/>
          <w:szCs w:val="28"/>
        </w:rPr>
        <w:t>Fund Race</w:t>
      </w:r>
      <w:r w:rsidR="006F05F5">
        <w:rPr>
          <w:rFonts w:cs="Segoe UI"/>
          <w:szCs w:val="28"/>
        </w:rPr>
        <w:t xml:space="preserve"> </w:t>
      </w:r>
      <w:r w:rsidRPr="005804C8">
        <w:rPr>
          <w:rFonts w:cs="Segoe UI"/>
          <w:szCs w:val="28"/>
        </w:rPr>
        <w:t>social media posts</w:t>
      </w:r>
      <w:r>
        <w:rPr>
          <w:rFonts w:cs="Segoe UI"/>
          <w:szCs w:val="28"/>
        </w:rPr>
        <w:t xml:space="preserve"> or share content on pages you are linked to</w:t>
      </w:r>
      <w:r w:rsidRPr="005804C8">
        <w:rPr>
          <w:rFonts w:cs="Segoe UI"/>
          <w:szCs w:val="28"/>
        </w:rPr>
        <w:t>. This free action takes seconds but can help increase our engagement and reach even more potential supporters.</w:t>
      </w:r>
    </w:p>
    <w:p w14:paraId="1AA63B8B" w14:textId="708A15BF" w:rsidR="00F62F70" w:rsidRDefault="00C9357A" w:rsidP="00F62F70">
      <w:pPr>
        <w:pStyle w:val="Heading3"/>
      </w:pPr>
      <w:r>
        <w:rPr>
          <w:noProof/>
        </w:rPr>
        <w:drawing>
          <wp:inline distT="0" distB="0" distL="0" distR="0" wp14:anchorId="38A6A557" wp14:editId="0B143C38">
            <wp:extent cx="231800" cy="468000"/>
            <wp:effectExtent l="0" t="0" r="0" b="8255"/>
            <wp:docPr id="11" name="Picture 11" descr="Image of a silver med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age of a silver medal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00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2F70">
        <w:t>A steady jog</w:t>
      </w:r>
    </w:p>
    <w:p w14:paraId="75B4AFDC" w14:textId="20F13E68" w:rsidR="00B92948" w:rsidRDefault="284FBCD0" w:rsidP="48C15B51">
      <w:r w:rsidRPr="48C15B51">
        <w:rPr>
          <w:rFonts w:cs="Segoe UI"/>
        </w:rPr>
        <w:t>Are you a parent</w:t>
      </w:r>
      <w:r w:rsidR="1153F339" w:rsidRPr="48C15B51">
        <w:rPr>
          <w:rFonts w:cs="Segoe UI"/>
        </w:rPr>
        <w:t>/guardian</w:t>
      </w:r>
      <w:r w:rsidRPr="48C15B51">
        <w:rPr>
          <w:rFonts w:cs="Segoe UI"/>
        </w:rPr>
        <w:t xml:space="preserve"> or connected to</w:t>
      </w:r>
      <w:r w:rsidR="436E8B79" w:rsidRPr="48C15B51">
        <w:rPr>
          <w:rFonts w:cs="Segoe UI"/>
        </w:rPr>
        <w:t xml:space="preserve"> a local school</w:t>
      </w:r>
      <w:r w:rsidR="6A871D5B" w:rsidRPr="48C15B51">
        <w:rPr>
          <w:rFonts w:cs="Segoe UI"/>
        </w:rPr>
        <w:t xml:space="preserve"> or youth group</w:t>
      </w:r>
      <w:r w:rsidR="436E8B79" w:rsidRPr="48C15B51">
        <w:rPr>
          <w:rFonts w:cs="Segoe UI"/>
        </w:rPr>
        <w:t xml:space="preserve">? </w:t>
      </w:r>
      <w:r w:rsidR="7621AD23" w:rsidRPr="48C15B51">
        <w:rPr>
          <w:rFonts w:cs="Segoe UI"/>
        </w:rPr>
        <w:t xml:space="preserve">Maybe you already have school contacts through your Guide Dogs role? </w:t>
      </w:r>
      <w:r w:rsidR="0E1E8C4E">
        <w:t xml:space="preserve">Tell them directly about this </w:t>
      </w:r>
      <w:r w:rsidR="245C6DBF">
        <w:t xml:space="preserve">exciting </w:t>
      </w:r>
      <w:r w:rsidR="0E1E8C4E">
        <w:t xml:space="preserve">opportunity </w:t>
      </w:r>
      <w:r>
        <w:t xml:space="preserve">with one of our </w:t>
      </w:r>
      <w:r w:rsidRPr="48C15B51">
        <w:rPr>
          <w:b/>
          <w:bCs/>
        </w:rPr>
        <w:t>flyers</w:t>
      </w:r>
      <w:r>
        <w:t xml:space="preserve"> </w:t>
      </w:r>
      <w:r w:rsidR="0E1E8C4E">
        <w:t xml:space="preserve">or </w:t>
      </w:r>
      <w:r w:rsidR="7864BACA" w:rsidRPr="48C15B51">
        <w:rPr>
          <w:b/>
          <w:bCs/>
        </w:rPr>
        <w:t>template email</w:t>
      </w:r>
      <w:r w:rsidR="00A65BA6" w:rsidRPr="00A65BA6">
        <w:t>, both</w:t>
      </w:r>
      <w:r w:rsidR="7864BACA">
        <w:t xml:space="preserve"> </w:t>
      </w:r>
      <w:r w:rsidR="00CE1EBA">
        <w:t>available to download from VIP</w:t>
      </w:r>
      <w:r w:rsidR="6B60A686" w:rsidRPr="48C15B51">
        <w:rPr>
          <w:rFonts w:cs="Segoe UI"/>
        </w:rPr>
        <w:t>.</w:t>
      </w:r>
      <w:r w:rsidR="4D2410B5" w:rsidRPr="48C15B51">
        <w:rPr>
          <w:rFonts w:cs="Segoe UI"/>
        </w:rPr>
        <w:t xml:space="preserve"> </w:t>
      </w:r>
      <w:r w:rsidR="6B60A686" w:rsidRPr="48C15B51">
        <w:rPr>
          <w:rFonts w:cs="Segoe UI"/>
        </w:rPr>
        <w:t>S</w:t>
      </w:r>
      <w:r w:rsidR="50DB8C3E" w:rsidRPr="48C15B51">
        <w:rPr>
          <w:rFonts w:cs="Segoe UI"/>
        </w:rPr>
        <w:t>ignpost them to </w:t>
      </w:r>
      <w:hyperlink r:id="rId25">
        <w:r w:rsidR="436E8B79" w:rsidRPr="48C15B51">
          <w:rPr>
            <w:rStyle w:val="Hyperlink"/>
            <w:b/>
            <w:bCs/>
            <w:color w:val="auto"/>
          </w:rPr>
          <w:t>guidedogs.org.uk/FundRace</w:t>
        </w:r>
        <w:r w:rsidR="50DB8C3E" w:rsidRPr="48C15B51">
          <w:rPr>
            <w:rStyle w:val="Hyperlink"/>
            <w:rFonts w:cs="Segoe UI"/>
            <w:color w:val="auto"/>
            <w:u w:val="none"/>
          </w:rPr>
          <w:t> </w:t>
        </w:r>
      </w:hyperlink>
      <w:r w:rsidR="6B60A686" w:rsidRPr="48C15B51">
        <w:rPr>
          <w:rFonts w:cs="Segoe UI"/>
        </w:rPr>
        <w:t>so</w:t>
      </w:r>
      <w:r w:rsidR="50DB8C3E" w:rsidRPr="48C15B51">
        <w:rPr>
          <w:rFonts w:cs="Segoe UI"/>
        </w:rPr>
        <w:t xml:space="preserve"> they can register for a free </w:t>
      </w:r>
      <w:r w:rsidR="6A871D5B" w:rsidRPr="48C15B51">
        <w:rPr>
          <w:rFonts w:cs="Segoe UI"/>
        </w:rPr>
        <w:t>resource pack</w:t>
      </w:r>
      <w:r w:rsidR="50DB8C3E" w:rsidRPr="48C15B51">
        <w:rPr>
          <w:rFonts w:cs="Segoe UI"/>
        </w:rPr>
        <w:t>.</w:t>
      </w:r>
    </w:p>
    <w:p w14:paraId="64888B88" w14:textId="633792B6" w:rsidR="00B92948" w:rsidRDefault="6A871D5B" w:rsidP="48C15B51">
      <w:r>
        <w:t xml:space="preserve"> </w:t>
      </w:r>
      <w:r w:rsidR="007F5509">
        <w:t xml:space="preserve"> </w:t>
      </w:r>
      <w:r w:rsidR="4FFE0FD8">
        <w:rPr>
          <w:noProof/>
        </w:rPr>
        <w:drawing>
          <wp:inline distT="0" distB="0" distL="0" distR="0" wp14:anchorId="1B0D62D5" wp14:editId="3C4CE20E">
            <wp:extent cx="1094740" cy="1563370"/>
            <wp:effectExtent l="0" t="0" r="0" b="0"/>
            <wp:docPr id="1934786589" name="Picture 1934786589" descr="Fund Race 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F9577" w14:textId="53F081C9" w:rsidR="00EB5F0D" w:rsidRPr="00932A31" w:rsidRDefault="004C72BF" w:rsidP="00AB00EE">
      <w:pPr>
        <w:pStyle w:val="Heading3"/>
      </w:pPr>
      <w:r>
        <w:rPr>
          <w:noProof/>
        </w:rPr>
        <w:lastRenderedPageBreak/>
        <w:drawing>
          <wp:inline distT="0" distB="0" distL="0" distR="0" wp14:anchorId="44ABECB8" wp14:editId="7A96FF26">
            <wp:extent cx="234738" cy="468000"/>
            <wp:effectExtent l="0" t="0" r="0" b="8255"/>
            <wp:docPr id="12" name="Picture 12" descr="Image of a gold med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age of a gold medal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8" cy="4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5F0D" w:rsidRPr="00932A31">
        <w:t xml:space="preserve">A </w:t>
      </w:r>
      <w:r w:rsidR="00AB00EE" w:rsidRPr="00932A31">
        <w:t>marathon effort</w:t>
      </w:r>
    </w:p>
    <w:p w14:paraId="6505A4A0" w14:textId="310FCFE0" w:rsidR="005C0C41" w:rsidRDefault="009D0548" w:rsidP="002A5E44">
      <w:pPr>
        <w:pStyle w:val="ListParagraph"/>
        <w:numPr>
          <w:ilvl w:val="0"/>
          <w:numId w:val="11"/>
        </w:numPr>
      </w:pPr>
      <w:r>
        <w:t>Take</w:t>
      </w:r>
      <w:r w:rsidRPr="009D0548">
        <w:t xml:space="preserve"> the first hop, </w:t>
      </w:r>
      <w:r w:rsidR="00CF56DD" w:rsidRPr="009D0548">
        <w:t>skip,</w:t>
      </w:r>
      <w:r w:rsidRPr="009D0548">
        <w:t xml:space="preserve"> and jump in making a difference </w:t>
      </w:r>
      <w:r>
        <w:t xml:space="preserve">by </w:t>
      </w:r>
      <w:r w:rsidR="00315419">
        <w:t>v</w:t>
      </w:r>
      <w:r w:rsidR="005C0C41">
        <w:t>olunteer</w:t>
      </w:r>
      <w:r w:rsidR="00315419">
        <w:t>ing</w:t>
      </w:r>
      <w:r w:rsidR="005C0C41">
        <w:t xml:space="preserve"> to be part of the fundraising team </w:t>
      </w:r>
      <w:r w:rsidR="00CE47EE">
        <w:t xml:space="preserve">at your local school or youth group if they sign up to </w:t>
      </w:r>
      <w:r w:rsidR="00CE47EE" w:rsidRPr="00CE47EE">
        <w:rPr>
          <w:b/>
          <w:bCs/>
        </w:rPr>
        <w:t>Fund Race</w:t>
      </w:r>
      <w:r w:rsidR="00CE47EE">
        <w:t xml:space="preserve">. </w:t>
      </w:r>
      <w:r w:rsidR="0026517B" w:rsidRPr="0026517B">
        <w:t xml:space="preserve">Showcase your </w:t>
      </w:r>
      <w:r w:rsidR="00A30C35">
        <w:t>gold medal work</w:t>
      </w:r>
      <w:r w:rsidR="0026517B" w:rsidRPr="0026517B">
        <w:t xml:space="preserve"> on social media using </w:t>
      </w:r>
      <w:r w:rsidR="0026517B" w:rsidRPr="00572F77">
        <w:rPr>
          <w:b/>
          <w:bCs/>
        </w:rPr>
        <w:t>#GuideDogs</w:t>
      </w:r>
      <w:r w:rsidR="00C71597">
        <w:t xml:space="preserve"> so we can see and respond</w:t>
      </w:r>
      <w:r w:rsidR="0026517B" w:rsidRPr="0026517B">
        <w:t>.</w:t>
      </w:r>
    </w:p>
    <w:p w14:paraId="6ABFB083" w14:textId="726CAC85" w:rsidR="002A5E44" w:rsidRPr="00932A31" w:rsidRDefault="002A5E44" w:rsidP="002A5E44">
      <w:pPr>
        <w:pStyle w:val="ListParagraph"/>
        <w:numPr>
          <w:ilvl w:val="0"/>
          <w:numId w:val="11"/>
        </w:numPr>
      </w:pPr>
      <w:r w:rsidRPr="00932A31">
        <w:t>Share regional fundraising stories on your social media channels</w:t>
      </w:r>
      <w:r w:rsidR="00135128">
        <w:t xml:space="preserve"> and support any local press coverage</w:t>
      </w:r>
      <w:r w:rsidR="00A8635B">
        <w:t xml:space="preserve"> with our help</w:t>
      </w:r>
      <w:r w:rsidRPr="00932A31">
        <w:t xml:space="preserve">. </w:t>
      </w:r>
    </w:p>
    <w:p w14:paraId="6FBC7430" w14:textId="471D738D" w:rsidR="002A5E44" w:rsidRPr="00932A31" w:rsidRDefault="002A5E44" w:rsidP="00AF452F">
      <w:pPr>
        <w:pStyle w:val="ListParagraph"/>
        <w:numPr>
          <w:ilvl w:val="0"/>
          <w:numId w:val="11"/>
        </w:numPr>
      </w:pPr>
      <w:r w:rsidRPr="00932A31">
        <w:t xml:space="preserve">Going to any events? Take our </w:t>
      </w:r>
      <w:r w:rsidRPr="00245185">
        <w:rPr>
          <w:b/>
          <w:bCs/>
        </w:rPr>
        <w:t>English and Welsh flyers</w:t>
      </w:r>
      <w:r w:rsidRPr="00932A31">
        <w:t xml:space="preserve"> with you to pop up on noticeboards or leave on reception desks. </w:t>
      </w:r>
    </w:p>
    <w:p w14:paraId="3369E4AD" w14:textId="6803803A" w:rsidR="00974EB2" w:rsidRPr="00932A31" w:rsidRDefault="0009133C" w:rsidP="00952191">
      <w:pPr>
        <w:pStyle w:val="Heading4"/>
      </w:pPr>
      <w:r>
        <w:t>Any q</w:t>
      </w:r>
      <w:r w:rsidR="00974EB2" w:rsidRPr="00932A31">
        <w:t>uestion</w:t>
      </w:r>
      <w:r>
        <w:t>s</w:t>
      </w:r>
      <w:r w:rsidR="00974EB2" w:rsidRPr="00932A31">
        <w:t>?</w:t>
      </w:r>
    </w:p>
    <w:p w14:paraId="4C008D37" w14:textId="0E897D7B" w:rsidR="00BD0F5A" w:rsidRDefault="00974EB2" w:rsidP="00974EB2">
      <w:r w:rsidRPr="00932A31">
        <w:t xml:space="preserve">Email the project team: </w:t>
      </w:r>
      <w:hyperlink r:id="rId28" w:history="1">
        <w:r w:rsidR="00BD0F5A" w:rsidRPr="00245185">
          <w:rPr>
            <w:rStyle w:val="Hyperlink"/>
            <w:b/>
            <w:bCs/>
            <w:color w:val="auto"/>
            <w:szCs w:val="28"/>
          </w:rPr>
          <w:t>FundRace@guidedogs.org.uk</w:t>
        </w:r>
      </w:hyperlink>
    </w:p>
    <w:p w14:paraId="0A91706E" w14:textId="47200C85" w:rsidR="009A0A7B" w:rsidRDefault="009A0A7B" w:rsidP="00974EB2"/>
    <w:p w14:paraId="5BC44E94" w14:textId="1897456F" w:rsidR="00BD0F5A" w:rsidRDefault="00004F78" w:rsidP="48C15B51">
      <w:r>
        <w:t xml:space="preserve">Thank you. </w:t>
      </w:r>
      <w:r w:rsidR="00F51200">
        <w:rPr>
          <w:noProof/>
        </w:rPr>
        <w:drawing>
          <wp:inline distT="0" distB="0" distL="0" distR="0" wp14:anchorId="09AAB7E3" wp14:editId="62775F7E">
            <wp:extent cx="2419350" cy="2238375"/>
            <wp:effectExtent l="0" t="0" r="0" b="9525"/>
            <wp:docPr id="1129023613" name="Picture 1" descr="Image of a blindfolded girl running a race, guided by rope. Text overlay says 'In aid of Guide Dogs' and 'Ready, set...Fund Rac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23613" name="Picture 1" descr="Image of a blindfolded girl running a race, guided by rope. Text overlay says 'In aid of Guide Dogs' and 'Ready, set...Fund Race'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696A5" w14:textId="356CF6EB" w:rsidR="00974EB2" w:rsidRPr="00932A31" w:rsidRDefault="00974EB2" w:rsidP="001837C4">
      <w:pPr>
        <w:pStyle w:val="Heading4"/>
      </w:pPr>
      <w:r w:rsidRPr="00932A31">
        <w:rPr>
          <w:rFonts w:eastAsiaTheme="minorHAnsi" w:cstheme="minorBidi"/>
          <w:szCs w:val="24"/>
        </w:rPr>
        <w:fldChar w:fldCharType="begin"/>
      </w:r>
      <w:r w:rsidRPr="00932A31">
        <w:instrText xml:space="preserve"> HYPERLINK "mailto:guidedogsappeal@guidedogs.org.uk </w:instrText>
      </w:r>
    </w:p>
    <w:p w14:paraId="4311EDBC" w14:textId="6F89562D" w:rsidR="00AB00EE" w:rsidRPr="00AB00EE" w:rsidRDefault="00974EB2" w:rsidP="004E3581">
      <w:pPr>
        <w:pStyle w:val="Heading4"/>
      </w:pPr>
      <w:r w:rsidRPr="00932A31">
        <w:instrText xml:space="preserve">" </w:instrText>
      </w:r>
      <w:r w:rsidRPr="00932A31">
        <w:rPr>
          <w:rFonts w:eastAsiaTheme="minorHAnsi" w:cstheme="minorBidi"/>
          <w:szCs w:val="24"/>
        </w:rPr>
      </w:r>
      <w:r w:rsidR="00F51200">
        <w:rPr>
          <w:rFonts w:eastAsiaTheme="minorHAnsi" w:cstheme="minorBidi"/>
          <w:szCs w:val="24"/>
        </w:rPr>
        <w:fldChar w:fldCharType="separate"/>
      </w:r>
      <w:r w:rsidRPr="00932A31">
        <w:fldChar w:fldCharType="end"/>
      </w:r>
      <w:r w:rsidR="00BD0F5A">
        <w:t>En</w:t>
      </w:r>
      <w:r w:rsidR="00932A31" w:rsidRPr="00932A31">
        <w:t xml:space="preserve">d of document. </w:t>
      </w:r>
    </w:p>
    <w:sectPr w:rsidR="00AB00EE" w:rsidRPr="00AB00EE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DA15" w14:textId="77777777" w:rsidR="00821618" w:rsidRDefault="00821618" w:rsidP="007D5B28">
      <w:r>
        <w:separator/>
      </w:r>
    </w:p>
  </w:endnote>
  <w:endnote w:type="continuationSeparator" w:id="0">
    <w:p w14:paraId="70625F03" w14:textId="77777777" w:rsidR="00821618" w:rsidRDefault="00821618" w:rsidP="007D5B28">
      <w:r>
        <w:continuationSeparator/>
      </w:r>
    </w:p>
  </w:endnote>
  <w:endnote w:type="continuationNotice" w:id="1">
    <w:p w14:paraId="28395D5D" w14:textId="77777777" w:rsidR="00821618" w:rsidRDefault="00821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118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5C23D" w14:textId="77777777" w:rsidR="009438B7" w:rsidRDefault="009438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F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96BA3" w14:textId="77777777" w:rsidR="004A0957" w:rsidRDefault="004A0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6EF4" w14:textId="77777777" w:rsidR="00821618" w:rsidRDefault="00821618" w:rsidP="007D5B28">
      <w:r>
        <w:separator/>
      </w:r>
    </w:p>
  </w:footnote>
  <w:footnote w:type="continuationSeparator" w:id="0">
    <w:p w14:paraId="2347B5AE" w14:textId="77777777" w:rsidR="00821618" w:rsidRDefault="00821618" w:rsidP="007D5B28">
      <w:r>
        <w:continuationSeparator/>
      </w:r>
    </w:p>
  </w:footnote>
  <w:footnote w:type="continuationNotice" w:id="1">
    <w:p w14:paraId="6BA898EA" w14:textId="77777777" w:rsidR="00821618" w:rsidRDefault="00821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90DE" w14:textId="77777777" w:rsidR="00CD7C5A" w:rsidRDefault="00CD7C5A">
    <w:pPr>
      <w:pStyle w:val="Header"/>
    </w:pPr>
    <w:r>
      <w:rPr>
        <w:noProof/>
      </w:rPr>
      <w:drawing>
        <wp:inline distT="0" distB="0" distL="0" distR="0" wp14:anchorId="337CE225" wp14:editId="58FC76D0">
          <wp:extent cx="1962150" cy="845158"/>
          <wp:effectExtent l="0" t="0" r="0" b="0"/>
          <wp:docPr id="1" name="Picture 1" descr="Guide Dogs people pa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024" cy="864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E26E57" w14:textId="77777777" w:rsidR="00EA6F77" w:rsidRDefault="00EA6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C3CCF"/>
    <w:multiLevelType w:val="hybridMultilevel"/>
    <w:tmpl w:val="0BFE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875CD"/>
    <w:multiLevelType w:val="hybridMultilevel"/>
    <w:tmpl w:val="203E423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ABB1CA1"/>
    <w:multiLevelType w:val="hybridMultilevel"/>
    <w:tmpl w:val="E49CE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A4403"/>
    <w:multiLevelType w:val="hybridMultilevel"/>
    <w:tmpl w:val="EE189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64C72"/>
    <w:multiLevelType w:val="hybridMultilevel"/>
    <w:tmpl w:val="D83A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C5B35"/>
    <w:multiLevelType w:val="hybridMultilevel"/>
    <w:tmpl w:val="717C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179C0"/>
    <w:multiLevelType w:val="hybridMultilevel"/>
    <w:tmpl w:val="31EEF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19018">
    <w:abstractNumId w:val="0"/>
  </w:num>
  <w:num w:numId="2" w16cid:durableId="1555584304">
    <w:abstractNumId w:val="1"/>
  </w:num>
  <w:num w:numId="3" w16cid:durableId="2092384453">
    <w:abstractNumId w:val="10"/>
  </w:num>
  <w:num w:numId="4" w16cid:durableId="238515062">
    <w:abstractNumId w:val="5"/>
  </w:num>
  <w:num w:numId="5" w16cid:durableId="1455951255">
    <w:abstractNumId w:val="9"/>
  </w:num>
  <w:num w:numId="6" w16cid:durableId="1387873012">
    <w:abstractNumId w:val="6"/>
  </w:num>
  <w:num w:numId="7" w16cid:durableId="1770272451">
    <w:abstractNumId w:val="2"/>
  </w:num>
  <w:num w:numId="8" w16cid:durableId="1197277613">
    <w:abstractNumId w:val="7"/>
  </w:num>
  <w:num w:numId="9" w16cid:durableId="1771662384">
    <w:abstractNumId w:val="4"/>
  </w:num>
  <w:num w:numId="10" w16cid:durableId="154535617">
    <w:abstractNumId w:val="3"/>
  </w:num>
  <w:num w:numId="11" w16cid:durableId="14112751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50"/>
    <w:rsid w:val="000008F3"/>
    <w:rsid w:val="00004F78"/>
    <w:rsid w:val="00007323"/>
    <w:rsid w:val="00013092"/>
    <w:rsid w:val="000257D6"/>
    <w:rsid w:val="00055429"/>
    <w:rsid w:val="00060FBC"/>
    <w:rsid w:val="00071C1D"/>
    <w:rsid w:val="0008162B"/>
    <w:rsid w:val="00083AA6"/>
    <w:rsid w:val="0009133C"/>
    <w:rsid w:val="000A0512"/>
    <w:rsid w:val="000B17AF"/>
    <w:rsid w:val="000B3AF1"/>
    <w:rsid w:val="000B478A"/>
    <w:rsid w:val="000B51AA"/>
    <w:rsid w:val="000C26B2"/>
    <w:rsid w:val="000F4C5F"/>
    <w:rsid w:val="000F7AA7"/>
    <w:rsid w:val="001045E3"/>
    <w:rsid w:val="0011003C"/>
    <w:rsid w:val="00112FDE"/>
    <w:rsid w:val="00113016"/>
    <w:rsid w:val="00114129"/>
    <w:rsid w:val="001177C3"/>
    <w:rsid w:val="00120E5B"/>
    <w:rsid w:val="00124C12"/>
    <w:rsid w:val="0012575A"/>
    <w:rsid w:val="00132E0B"/>
    <w:rsid w:val="00135128"/>
    <w:rsid w:val="00144EA8"/>
    <w:rsid w:val="001450DA"/>
    <w:rsid w:val="00152E50"/>
    <w:rsid w:val="001621F1"/>
    <w:rsid w:val="001670A8"/>
    <w:rsid w:val="001714E0"/>
    <w:rsid w:val="0017400F"/>
    <w:rsid w:val="00182525"/>
    <w:rsid w:val="001837C4"/>
    <w:rsid w:val="001845E2"/>
    <w:rsid w:val="00190E39"/>
    <w:rsid w:val="0019224E"/>
    <w:rsid w:val="00192C16"/>
    <w:rsid w:val="001A7F7A"/>
    <w:rsid w:val="001B377C"/>
    <w:rsid w:val="001B4C46"/>
    <w:rsid w:val="001B5AF4"/>
    <w:rsid w:val="001C399F"/>
    <w:rsid w:val="001C5350"/>
    <w:rsid w:val="001C5ABE"/>
    <w:rsid w:val="001D3F35"/>
    <w:rsid w:val="001E5F78"/>
    <w:rsid w:val="001E7062"/>
    <w:rsid w:val="001F3BB8"/>
    <w:rsid w:val="00206A0D"/>
    <w:rsid w:val="0021794A"/>
    <w:rsid w:val="00223464"/>
    <w:rsid w:val="00227C89"/>
    <w:rsid w:val="002347FE"/>
    <w:rsid w:val="00245185"/>
    <w:rsid w:val="0025529E"/>
    <w:rsid w:val="002575CF"/>
    <w:rsid w:val="00261B72"/>
    <w:rsid w:val="00263431"/>
    <w:rsid w:val="0026517B"/>
    <w:rsid w:val="00270F54"/>
    <w:rsid w:val="0027732F"/>
    <w:rsid w:val="0028416C"/>
    <w:rsid w:val="00291BB9"/>
    <w:rsid w:val="00294423"/>
    <w:rsid w:val="002A42CD"/>
    <w:rsid w:val="002A5E44"/>
    <w:rsid w:val="002B043C"/>
    <w:rsid w:val="002B60A3"/>
    <w:rsid w:val="002B7A94"/>
    <w:rsid w:val="002C7507"/>
    <w:rsid w:val="002D58DB"/>
    <w:rsid w:val="002E5037"/>
    <w:rsid w:val="002E7CF5"/>
    <w:rsid w:val="002F3ABC"/>
    <w:rsid w:val="002F4201"/>
    <w:rsid w:val="002F4F53"/>
    <w:rsid w:val="003017E8"/>
    <w:rsid w:val="00315419"/>
    <w:rsid w:val="00317335"/>
    <w:rsid w:val="003175C7"/>
    <w:rsid w:val="00325C04"/>
    <w:rsid w:val="00327B8D"/>
    <w:rsid w:val="00356D58"/>
    <w:rsid w:val="00356D67"/>
    <w:rsid w:val="00395093"/>
    <w:rsid w:val="003950D9"/>
    <w:rsid w:val="00395DB2"/>
    <w:rsid w:val="003A021E"/>
    <w:rsid w:val="003A2BC7"/>
    <w:rsid w:val="003A5AB0"/>
    <w:rsid w:val="003B16DF"/>
    <w:rsid w:val="003E1406"/>
    <w:rsid w:val="003E3699"/>
    <w:rsid w:val="003E4564"/>
    <w:rsid w:val="003E4FC2"/>
    <w:rsid w:val="003E723E"/>
    <w:rsid w:val="003F122C"/>
    <w:rsid w:val="003F1D33"/>
    <w:rsid w:val="003F3B7D"/>
    <w:rsid w:val="0040418A"/>
    <w:rsid w:val="0040629C"/>
    <w:rsid w:val="00411A18"/>
    <w:rsid w:val="00417ED4"/>
    <w:rsid w:val="004268BB"/>
    <w:rsid w:val="00437949"/>
    <w:rsid w:val="0044441F"/>
    <w:rsid w:val="004473EE"/>
    <w:rsid w:val="004566E0"/>
    <w:rsid w:val="00457750"/>
    <w:rsid w:val="00463F79"/>
    <w:rsid w:val="0047418E"/>
    <w:rsid w:val="00483180"/>
    <w:rsid w:val="004A0957"/>
    <w:rsid w:val="004B6C7C"/>
    <w:rsid w:val="004B75EA"/>
    <w:rsid w:val="004C02B1"/>
    <w:rsid w:val="004C72BF"/>
    <w:rsid w:val="004E3581"/>
    <w:rsid w:val="004E4FE5"/>
    <w:rsid w:val="00501F7D"/>
    <w:rsid w:val="00512446"/>
    <w:rsid w:val="00516263"/>
    <w:rsid w:val="005214F5"/>
    <w:rsid w:val="00522AF7"/>
    <w:rsid w:val="00536AFE"/>
    <w:rsid w:val="005453C4"/>
    <w:rsid w:val="005545D6"/>
    <w:rsid w:val="00557FCF"/>
    <w:rsid w:val="0056673C"/>
    <w:rsid w:val="00572F77"/>
    <w:rsid w:val="005773DE"/>
    <w:rsid w:val="00584356"/>
    <w:rsid w:val="005846A2"/>
    <w:rsid w:val="00585AF1"/>
    <w:rsid w:val="00587FF1"/>
    <w:rsid w:val="005913C8"/>
    <w:rsid w:val="005918A4"/>
    <w:rsid w:val="00596B45"/>
    <w:rsid w:val="005A68C3"/>
    <w:rsid w:val="005B2798"/>
    <w:rsid w:val="005C0C41"/>
    <w:rsid w:val="005D0A37"/>
    <w:rsid w:val="005D11E5"/>
    <w:rsid w:val="005D3320"/>
    <w:rsid w:val="005E59B5"/>
    <w:rsid w:val="005F3D02"/>
    <w:rsid w:val="00603A46"/>
    <w:rsid w:val="00613BF9"/>
    <w:rsid w:val="00636CFC"/>
    <w:rsid w:val="00642D05"/>
    <w:rsid w:val="00652BBE"/>
    <w:rsid w:val="006618F3"/>
    <w:rsid w:val="00666434"/>
    <w:rsid w:val="00673977"/>
    <w:rsid w:val="00674ECF"/>
    <w:rsid w:val="006759C3"/>
    <w:rsid w:val="00683A12"/>
    <w:rsid w:val="00694B9E"/>
    <w:rsid w:val="006A5690"/>
    <w:rsid w:val="006C2E0E"/>
    <w:rsid w:val="006C3FB3"/>
    <w:rsid w:val="006D429E"/>
    <w:rsid w:val="006E039F"/>
    <w:rsid w:val="006F05F5"/>
    <w:rsid w:val="006F5735"/>
    <w:rsid w:val="006F7899"/>
    <w:rsid w:val="00711596"/>
    <w:rsid w:val="00713C1C"/>
    <w:rsid w:val="00714273"/>
    <w:rsid w:val="00715565"/>
    <w:rsid w:val="0072334D"/>
    <w:rsid w:val="00723D6D"/>
    <w:rsid w:val="00735D43"/>
    <w:rsid w:val="0073659E"/>
    <w:rsid w:val="007434E7"/>
    <w:rsid w:val="00751FEE"/>
    <w:rsid w:val="00752FB5"/>
    <w:rsid w:val="00755128"/>
    <w:rsid w:val="0075724A"/>
    <w:rsid w:val="00771B72"/>
    <w:rsid w:val="0077204E"/>
    <w:rsid w:val="007804EB"/>
    <w:rsid w:val="0078272B"/>
    <w:rsid w:val="00783651"/>
    <w:rsid w:val="007838E1"/>
    <w:rsid w:val="00784EBC"/>
    <w:rsid w:val="007B4383"/>
    <w:rsid w:val="007B6FC0"/>
    <w:rsid w:val="007B7CBB"/>
    <w:rsid w:val="007C129E"/>
    <w:rsid w:val="007C1625"/>
    <w:rsid w:val="007C236B"/>
    <w:rsid w:val="007D5B28"/>
    <w:rsid w:val="007D61E0"/>
    <w:rsid w:val="007E78EF"/>
    <w:rsid w:val="007F2AE0"/>
    <w:rsid w:val="007F5509"/>
    <w:rsid w:val="008027BC"/>
    <w:rsid w:val="00804B00"/>
    <w:rsid w:val="00821618"/>
    <w:rsid w:val="00821AD7"/>
    <w:rsid w:val="00823C68"/>
    <w:rsid w:val="00826792"/>
    <w:rsid w:val="00831785"/>
    <w:rsid w:val="00841BB1"/>
    <w:rsid w:val="00841C01"/>
    <w:rsid w:val="0085188B"/>
    <w:rsid w:val="00856C74"/>
    <w:rsid w:val="0087317D"/>
    <w:rsid w:val="008817B7"/>
    <w:rsid w:val="008902C8"/>
    <w:rsid w:val="008C103D"/>
    <w:rsid w:val="008C3D24"/>
    <w:rsid w:val="008C5AE3"/>
    <w:rsid w:val="008D7BF4"/>
    <w:rsid w:val="008E071B"/>
    <w:rsid w:val="008E3120"/>
    <w:rsid w:val="008F4C1E"/>
    <w:rsid w:val="009124F8"/>
    <w:rsid w:val="00913B06"/>
    <w:rsid w:val="0091401B"/>
    <w:rsid w:val="00932A31"/>
    <w:rsid w:val="00933758"/>
    <w:rsid w:val="0094293B"/>
    <w:rsid w:val="009438B7"/>
    <w:rsid w:val="009456AF"/>
    <w:rsid w:val="00952191"/>
    <w:rsid w:val="009665DF"/>
    <w:rsid w:val="00966D11"/>
    <w:rsid w:val="009722B4"/>
    <w:rsid w:val="00974EB2"/>
    <w:rsid w:val="009765B2"/>
    <w:rsid w:val="00983537"/>
    <w:rsid w:val="0098357B"/>
    <w:rsid w:val="00984454"/>
    <w:rsid w:val="00984D53"/>
    <w:rsid w:val="00985BA1"/>
    <w:rsid w:val="0098783D"/>
    <w:rsid w:val="00993563"/>
    <w:rsid w:val="009A0A7B"/>
    <w:rsid w:val="009B3B0A"/>
    <w:rsid w:val="009B74D6"/>
    <w:rsid w:val="009C6A44"/>
    <w:rsid w:val="009D0548"/>
    <w:rsid w:val="009D4D87"/>
    <w:rsid w:val="009E69F2"/>
    <w:rsid w:val="009F703A"/>
    <w:rsid w:val="00A06852"/>
    <w:rsid w:val="00A11B78"/>
    <w:rsid w:val="00A26F4C"/>
    <w:rsid w:val="00A27E6B"/>
    <w:rsid w:val="00A30C35"/>
    <w:rsid w:val="00A30EE5"/>
    <w:rsid w:val="00A41A91"/>
    <w:rsid w:val="00A42750"/>
    <w:rsid w:val="00A579CF"/>
    <w:rsid w:val="00A60F23"/>
    <w:rsid w:val="00A61521"/>
    <w:rsid w:val="00A61918"/>
    <w:rsid w:val="00A649BA"/>
    <w:rsid w:val="00A65BA6"/>
    <w:rsid w:val="00A772C1"/>
    <w:rsid w:val="00A8635B"/>
    <w:rsid w:val="00A90410"/>
    <w:rsid w:val="00A9426E"/>
    <w:rsid w:val="00A962B2"/>
    <w:rsid w:val="00AA6502"/>
    <w:rsid w:val="00AB00EE"/>
    <w:rsid w:val="00AC0EC2"/>
    <w:rsid w:val="00AC6B85"/>
    <w:rsid w:val="00AD1A23"/>
    <w:rsid w:val="00AD368F"/>
    <w:rsid w:val="00AD41E9"/>
    <w:rsid w:val="00AE3E4B"/>
    <w:rsid w:val="00AE5030"/>
    <w:rsid w:val="00AF452F"/>
    <w:rsid w:val="00B026D4"/>
    <w:rsid w:val="00B02C75"/>
    <w:rsid w:val="00B20914"/>
    <w:rsid w:val="00B24A76"/>
    <w:rsid w:val="00B4036A"/>
    <w:rsid w:val="00B405A9"/>
    <w:rsid w:val="00B43CD3"/>
    <w:rsid w:val="00B4450F"/>
    <w:rsid w:val="00B450B7"/>
    <w:rsid w:val="00B4784C"/>
    <w:rsid w:val="00B7166E"/>
    <w:rsid w:val="00B73F65"/>
    <w:rsid w:val="00B85703"/>
    <w:rsid w:val="00B90E0E"/>
    <w:rsid w:val="00B92948"/>
    <w:rsid w:val="00B94C86"/>
    <w:rsid w:val="00BA702F"/>
    <w:rsid w:val="00BB09B7"/>
    <w:rsid w:val="00BB4A3F"/>
    <w:rsid w:val="00BD0F5A"/>
    <w:rsid w:val="00BD24D3"/>
    <w:rsid w:val="00BD3214"/>
    <w:rsid w:val="00BE19C4"/>
    <w:rsid w:val="00BE720E"/>
    <w:rsid w:val="00BF4DF2"/>
    <w:rsid w:val="00C064DE"/>
    <w:rsid w:val="00C15DE7"/>
    <w:rsid w:val="00C1725E"/>
    <w:rsid w:val="00C26C1C"/>
    <w:rsid w:val="00C27BC8"/>
    <w:rsid w:val="00C27C8B"/>
    <w:rsid w:val="00C34A38"/>
    <w:rsid w:val="00C361C7"/>
    <w:rsid w:val="00C43954"/>
    <w:rsid w:val="00C54F70"/>
    <w:rsid w:val="00C605D1"/>
    <w:rsid w:val="00C64711"/>
    <w:rsid w:val="00C71597"/>
    <w:rsid w:val="00C762C4"/>
    <w:rsid w:val="00C771DC"/>
    <w:rsid w:val="00C9357A"/>
    <w:rsid w:val="00C94724"/>
    <w:rsid w:val="00C94EEE"/>
    <w:rsid w:val="00CA1742"/>
    <w:rsid w:val="00CB6BB0"/>
    <w:rsid w:val="00CD4A8D"/>
    <w:rsid w:val="00CD5EF9"/>
    <w:rsid w:val="00CD7C5A"/>
    <w:rsid w:val="00CE1EBA"/>
    <w:rsid w:val="00CE3266"/>
    <w:rsid w:val="00CE47EE"/>
    <w:rsid w:val="00CF56DD"/>
    <w:rsid w:val="00D002BF"/>
    <w:rsid w:val="00D01891"/>
    <w:rsid w:val="00D03950"/>
    <w:rsid w:val="00D22888"/>
    <w:rsid w:val="00D272E8"/>
    <w:rsid w:val="00D31AA8"/>
    <w:rsid w:val="00D43EC3"/>
    <w:rsid w:val="00D4562C"/>
    <w:rsid w:val="00D512E5"/>
    <w:rsid w:val="00D552BA"/>
    <w:rsid w:val="00D558B9"/>
    <w:rsid w:val="00D64BF1"/>
    <w:rsid w:val="00D710C2"/>
    <w:rsid w:val="00D81DF3"/>
    <w:rsid w:val="00D82DD7"/>
    <w:rsid w:val="00D85E15"/>
    <w:rsid w:val="00D87B0A"/>
    <w:rsid w:val="00DB0DAA"/>
    <w:rsid w:val="00DB4C25"/>
    <w:rsid w:val="00DC0902"/>
    <w:rsid w:val="00DD3766"/>
    <w:rsid w:val="00DD632F"/>
    <w:rsid w:val="00E0068F"/>
    <w:rsid w:val="00E05FB4"/>
    <w:rsid w:val="00E06109"/>
    <w:rsid w:val="00E14EA4"/>
    <w:rsid w:val="00E45BD1"/>
    <w:rsid w:val="00E464C0"/>
    <w:rsid w:val="00E56A06"/>
    <w:rsid w:val="00E67374"/>
    <w:rsid w:val="00E71F73"/>
    <w:rsid w:val="00E76899"/>
    <w:rsid w:val="00E811D3"/>
    <w:rsid w:val="00E82ECD"/>
    <w:rsid w:val="00E843FA"/>
    <w:rsid w:val="00E85712"/>
    <w:rsid w:val="00EA6F77"/>
    <w:rsid w:val="00EB01AC"/>
    <w:rsid w:val="00EB5F0D"/>
    <w:rsid w:val="00ED12B7"/>
    <w:rsid w:val="00ED63E7"/>
    <w:rsid w:val="00ED6BC1"/>
    <w:rsid w:val="00ED7ABE"/>
    <w:rsid w:val="00EF17C4"/>
    <w:rsid w:val="00EF415E"/>
    <w:rsid w:val="00EF4E6D"/>
    <w:rsid w:val="00F038A6"/>
    <w:rsid w:val="00F07A99"/>
    <w:rsid w:val="00F11FCC"/>
    <w:rsid w:val="00F12BD9"/>
    <w:rsid w:val="00F13511"/>
    <w:rsid w:val="00F25241"/>
    <w:rsid w:val="00F30323"/>
    <w:rsid w:val="00F4392D"/>
    <w:rsid w:val="00F47150"/>
    <w:rsid w:val="00F51200"/>
    <w:rsid w:val="00F51FC3"/>
    <w:rsid w:val="00F6106B"/>
    <w:rsid w:val="00F61268"/>
    <w:rsid w:val="00F62F70"/>
    <w:rsid w:val="00F67CCE"/>
    <w:rsid w:val="00F82686"/>
    <w:rsid w:val="00F84D83"/>
    <w:rsid w:val="00F8732E"/>
    <w:rsid w:val="00F97FAA"/>
    <w:rsid w:val="00FA7FAE"/>
    <w:rsid w:val="00FB6485"/>
    <w:rsid w:val="00FC031A"/>
    <w:rsid w:val="00FE2D11"/>
    <w:rsid w:val="00FE357F"/>
    <w:rsid w:val="04ED7C72"/>
    <w:rsid w:val="0769B814"/>
    <w:rsid w:val="07FBC54E"/>
    <w:rsid w:val="0C1EDED3"/>
    <w:rsid w:val="0E1E8C4E"/>
    <w:rsid w:val="0E4C7B4A"/>
    <w:rsid w:val="0F0E11AC"/>
    <w:rsid w:val="1153F339"/>
    <w:rsid w:val="175F2B9D"/>
    <w:rsid w:val="1769DBAA"/>
    <w:rsid w:val="245C6DBF"/>
    <w:rsid w:val="267B01AA"/>
    <w:rsid w:val="27F63710"/>
    <w:rsid w:val="284FBCD0"/>
    <w:rsid w:val="32034137"/>
    <w:rsid w:val="3ED3E4D6"/>
    <w:rsid w:val="436E8B79"/>
    <w:rsid w:val="48C15B51"/>
    <w:rsid w:val="4C580DB6"/>
    <w:rsid w:val="4CD1E133"/>
    <w:rsid w:val="4D2410B5"/>
    <w:rsid w:val="4FFE0FD8"/>
    <w:rsid w:val="5023C850"/>
    <w:rsid w:val="50DB8C3E"/>
    <w:rsid w:val="53B8596E"/>
    <w:rsid w:val="5753CA0A"/>
    <w:rsid w:val="577F78B6"/>
    <w:rsid w:val="64E1E165"/>
    <w:rsid w:val="666E4015"/>
    <w:rsid w:val="6A871D5B"/>
    <w:rsid w:val="6B60A686"/>
    <w:rsid w:val="7621AD23"/>
    <w:rsid w:val="7641E39C"/>
    <w:rsid w:val="768E0181"/>
    <w:rsid w:val="7864BACA"/>
    <w:rsid w:val="7C019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FE6C2"/>
  <w15:chartTrackingRefBased/>
  <w15:docId w15:val="{6AB556D6-9739-4AB6-BDA3-D1BE3EE9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891"/>
    <w:pPr>
      <w:spacing w:after="0"/>
    </w:pPr>
    <w:rPr>
      <w:rFonts w:ascii="Trebuchet MS" w:hAnsi="Trebuchet M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28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B28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D5B2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D5B2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B2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7CCE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character" w:styleId="UnresolvedMention">
    <w:name w:val="Unresolved Mention"/>
    <w:basedOn w:val="DefaultParagraphFont"/>
    <w:uiPriority w:val="99"/>
    <w:semiHidden/>
    <w:unhideWhenUsed/>
    <w:rsid w:val="001922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BBE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BE"/>
    <w:rPr>
      <w:rFonts w:ascii="Trebuchet MS" w:hAnsi="Trebuchet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64DE"/>
    <w:pPr>
      <w:spacing w:after="0"/>
    </w:pPr>
    <w:rPr>
      <w:rFonts w:ascii="Trebuchet MS" w:hAnsi="Trebuchet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://www.guidedogs.org.uk/FundRac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://www.justgiving.com/campaign/FundRace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guidedogs.org.uk/FundRace" TargetMode="External"/><Relationship Id="rId23" Type="http://schemas.openxmlformats.org/officeDocument/2006/relationships/image" Target="media/image9.jpeg"/><Relationship Id="rId28" Type="http://schemas.openxmlformats.org/officeDocument/2006/relationships/hyperlink" Target="mailto:FundRace@guidedogs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Justgiving.com/campaign/FundRac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guidedogs.org.uk/FundRace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2.jpeg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guidedogs.sharepoint.com/sites/Branding/Templates/Guide%20Dogs%20Styles%20-%20Word%20Template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40D911D747E499901AF24B8A7AAF0" ma:contentTypeVersion="18" ma:contentTypeDescription="Create a new document." ma:contentTypeScope="" ma:versionID="7083836e5cf8151b820d57769dd1e74a">
  <xsd:schema xmlns:xsd="http://www.w3.org/2001/XMLSchema" xmlns:xs="http://www.w3.org/2001/XMLSchema" xmlns:p="http://schemas.microsoft.com/office/2006/metadata/properties" xmlns:ns2="8f9a00b1-9cde-411d-a52b-9587abec85f7" xmlns:ns3="9b36e0b3-d463-4096-89c8-a8dc9372cb58" xmlns:ns4="062985aa-f6bf-4949-aa31-a9d3ab57cc1f" targetNamespace="http://schemas.microsoft.com/office/2006/metadata/properties" ma:root="true" ma:fieldsID="6d611793026afde306de20d6432700cb" ns2:_="" ns3:_="" ns4:_="">
    <xsd:import namespace="8f9a00b1-9cde-411d-a52b-9587abec85f7"/>
    <xsd:import namespace="9b36e0b3-d463-4096-89c8-a8dc9372cb58"/>
    <xsd:import namespace="062985aa-f6bf-4949-aa31-a9d3ab57c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a00b1-9cde-411d-a52b-9587abec8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2c829e-bba1-4eb8-a568-a40365727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6e0b3-d463-4096-89c8-a8dc9372c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85aa-f6bf-4949-aa31-a9d3ab57cc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a289ab-c69d-45c5-ac6e-76ab25631261}" ma:internalName="TaxCatchAll" ma:showField="CatchAllData" ma:web="9b36e0b3-d463-4096-89c8-a8dc9372cb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2985aa-f6bf-4949-aa31-a9d3ab57cc1f" xsi:nil="true"/>
    <lcf76f155ced4ddcb4097134ff3c332f xmlns="8f9a00b1-9cde-411d-a52b-9587abec85f7">
      <Terms xmlns="http://schemas.microsoft.com/office/infopath/2007/PartnerControls"/>
    </lcf76f155ced4ddcb4097134ff3c332f>
    <SharedWithUsers xmlns="9b36e0b3-d463-4096-89c8-a8dc9372cb58">
      <UserInfo>
        <DisplayName/>
        <AccountId xsi:nil="true"/>
        <AccountType/>
      </UserInfo>
    </SharedWithUsers>
    <MediaLengthInSeconds xmlns="8f9a00b1-9cde-411d-a52b-9587abec85f7" xsi:nil="true"/>
  </documentManagement>
</p:properties>
</file>

<file path=customXml/itemProps1.xml><?xml version="1.0" encoding="utf-8"?>
<ds:datastoreItem xmlns:ds="http://schemas.openxmlformats.org/officeDocument/2006/customXml" ds:itemID="{92D71DAB-91D3-4C3D-B2FF-022C41826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BD516-D0C5-4F71-ABF3-FDA170EC6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0DA89F-1609-4270-9624-7F5414A3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a00b1-9cde-411d-a52b-9587abec85f7"/>
    <ds:schemaRef ds:uri="9b36e0b3-d463-4096-89c8-a8dc9372cb58"/>
    <ds:schemaRef ds:uri="062985aa-f6bf-4949-aa31-a9d3ab57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C28AB-7F51-4881-B236-B40D543B9322}">
  <ds:schemaRefs>
    <ds:schemaRef ds:uri="http://schemas.microsoft.com/office/2006/documentManagement/types"/>
    <ds:schemaRef ds:uri="http://purl.org/dc/terms/"/>
    <ds:schemaRef ds:uri="8f9a00b1-9cde-411d-a52b-9587abec85f7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62985aa-f6bf-4949-aa31-a9d3ab57cc1f"/>
    <ds:schemaRef ds:uri="9b36e0b3-d463-4096-89c8-a8dc9372cb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Guide%20Dogs%20Styles%20-%20Word%20Template%20with%20logo</Template>
  <TotalTime>198</TotalTime>
  <Pages>5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Links>
    <vt:vector size="42" baseType="variant">
      <vt:variant>
        <vt:i4>4391028</vt:i4>
      </vt:variant>
      <vt:variant>
        <vt:i4>18</vt:i4>
      </vt:variant>
      <vt:variant>
        <vt:i4>0</vt:i4>
      </vt:variant>
      <vt:variant>
        <vt:i4>5</vt:i4>
      </vt:variant>
      <vt:variant>
        <vt:lpwstr>mailto:guidedogsappeal@guidedogs.org.uk%20%0d</vt:lpwstr>
      </vt:variant>
      <vt:variant>
        <vt:lpwstr/>
      </vt:variant>
      <vt:variant>
        <vt:i4>3145813</vt:i4>
      </vt:variant>
      <vt:variant>
        <vt:i4>15</vt:i4>
      </vt:variant>
      <vt:variant>
        <vt:i4>0</vt:i4>
      </vt:variant>
      <vt:variant>
        <vt:i4>5</vt:i4>
      </vt:variant>
      <vt:variant>
        <vt:lpwstr>mailto:FundRace@guidedogs.org.uk</vt:lpwstr>
      </vt:variant>
      <vt:variant>
        <vt:lpwstr/>
      </vt:variant>
      <vt:variant>
        <vt:i4>1769538</vt:i4>
      </vt:variant>
      <vt:variant>
        <vt:i4>12</vt:i4>
      </vt:variant>
      <vt:variant>
        <vt:i4>0</vt:i4>
      </vt:variant>
      <vt:variant>
        <vt:i4>5</vt:i4>
      </vt:variant>
      <vt:variant>
        <vt:lpwstr>http://www.guidedogs.org.uk/FundRace</vt:lpwstr>
      </vt:variant>
      <vt:variant>
        <vt:lpwstr/>
      </vt:variant>
      <vt:variant>
        <vt:i4>2883695</vt:i4>
      </vt:variant>
      <vt:variant>
        <vt:i4>9</vt:i4>
      </vt:variant>
      <vt:variant>
        <vt:i4>0</vt:i4>
      </vt:variant>
      <vt:variant>
        <vt:i4>5</vt:i4>
      </vt:variant>
      <vt:variant>
        <vt:lpwstr>http://www.justgiving.com/campaign/FundRace</vt:lpwstr>
      </vt:variant>
      <vt:variant>
        <vt:lpwstr/>
      </vt:variant>
      <vt:variant>
        <vt:i4>2883695</vt:i4>
      </vt:variant>
      <vt:variant>
        <vt:i4>6</vt:i4>
      </vt:variant>
      <vt:variant>
        <vt:i4>0</vt:i4>
      </vt:variant>
      <vt:variant>
        <vt:i4>5</vt:i4>
      </vt:variant>
      <vt:variant>
        <vt:lpwstr>http://www.justgiving.com/campaign/FundRace</vt:lpwstr>
      </vt:variant>
      <vt:variant>
        <vt:lpwstr/>
      </vt:variant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http://guidedogs.org.uk/FundRace</vt:lpwstr>
      </vt:variant>
      <vt:variant>
        <vt:lpwstr/>
      </vt:variant>
      <vt:variant>
        <vt:i4>1769499</vt:i4>
      </vt:variant>
      <vt:variant>
        <vt:i4>0</vt:i4>
      </vt:variant>
      <vt:variant>
        <vt:i4>0</vt:i4>
      </vt:variant>
      <vt:variant>
        <vt:i4>5</vt:i4>
      </vt:variant>
      <vt:variant>
        <vt:lpwstr>http://guidedogs.org.uk/FundRace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Finlinson</dc:creator>
  <cp:keywords/>
  <dc:description/>
  <cp:lastModifiedBy>Susan Finlinson</cp:lastModifiedBy>
  <cp:revision>21</cp:revision>
  <cp:lastPrinted>2023-02-07T05:17:00Z</cp:lastPrinted>
  <dcterms:created xsi:type="dcterms:W3CDTF">2024-02-15T11:43:00Z</dcterms:created>
  <dcterms:modified xsi:type="dcterms:W3CDTF">2024-02-15T16:03:00Z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0x01010056940D911D747E499901AF24B8A7AAF0</vt:lpwstr>
  </property>
  <property fmtid="{D5CDD505-2E9C-101B-9397-08002B2CF9AE}" pid="3" name="Subject Keywords">
    <vt:lpwstr>27;#Business and Finance Services|413af60b-72c2-4332-8a62-025c903a1e39;#32;#Information Services|cf5b74d7-c84b-4765-a961-156074430279;#186;#Guide Dog Styles|faae6b7a-b07b-4e80-bfa2-a59d8c04cd00;#334;#Microsoft|873b9724-d824-4917-ac9a-9838694d791a;#330;#Accessibility|670cea10-e685-4b85-81dd-32e7a03b9c54</vt:lpwstr>
  </property>
  <property fmtid="{D5CDD505-2E9C-101B-9397-08002B2CF9AE}" pid="4" name="MediaServiceImageTags">
    <vt:lpwstr/>
  </property>
  <property fmtid="{D5CDD505-2E9C-101B-9397-08002B2CF9AE}" pid="5" name="Order">
    <vt:r8>26100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