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6508" w14:textId="0E7624EA" w:rsidR="7D134185" w:rsidRDefault="00695D4C" w:rsidP="00982FAC">
      <w:pPr>
        <w:pStyle w:val="Heading1"/>
        <w:rPr>
          <w:rFonts w:eastAsia="Calibri"/>
        </w:rPr>
      </w:pPr>
      <w:r>
        <w:rPr>
          <w:rFonts w:eastAsia="Calibri"/>
        </w:rPr>
        <w:t xml:space="preserve">The </w:t>
      </w:r>
      <w:r w:rsidR="00982FAC">
        <w:rPr>
          <w:rFonts w:eastAsia="Calibri"/>
        </w:rPr>
        <w:t xml:space="preserve">Guide Dogs Puppy Appeal – </w:t>
      </w:r>
      <w:hyperlink r:id="rId11" w:history="1">
        <w:r w:rsidR="00982FAC" w:rsidRPr="00966644">
          <w:rPr>
            <w:rStyle w:val="Hyperlink"/>
            <w:rFonts w:eastAsia="Calibri"/>
          </w:rPr>
          <w:t>VIP update</w:t>
        </w:r>
      </w:hyperlink>
      <w:r w:rsidR="00982FAC">
        <w:rPr>
          <w:rFonts w:eastAsia="Calibri"/>
        </w:rPr>
        <w:t>.</w:t>
      </w:r>
    </w:p>
    <w:p w14:paraId="3C84857D" w14:textId="076A960D" w:rsidR="00982FAC" w:rsidRDefault="00982FAC" w:rsidP="00981CBD">
      <w:pPr>
        <w:pStyle w:val="Heading2"/>
      </w:pPr>
      <w:r>
        <w:t xml:space="preserve">Heading: </w:t>
      </w:r>
      <w:r w:rsidR="00981CBD">
        <w:t xml:space="preserve">The </w:t>
      </w:r>
      <w:r>
        <w:t>Guide Dogs Puppy Appeal</w:t>
      </w:r>
    </w:p>
    <w:p w14:paraId="049F5D79" w14:textId="77777777" w:rsidR="00982FAC" w:rsidRDefault="00982FAC" w:rsidP="00982FAC"/>
    <w:p w14:paraId="771410C4" w14:textId="425EBDC9" w:rsidR="00982FAC" w:rsidRDefault="00982FAC" w:rsidP="00695D4C">
      <w:r w:rsidRPr="00982FAC">
        <w:t>Download all the resources you need to support this year’s </w:t>
      </w:r>
      <w:hyperlink r:id="rId12" w:history="1">
        <w:r w:rsidRPr="00982FAC">
          <w:rPr>
            <w:rStyle w:val="Hyperlink"/>
          </w:rPr>
          <w:t>Guide Dogs Puppy Appeal</w:t>
        </w:r>
      </w:hyperlink>
      <w:r w:rsidR="00092C87">
        <w:t>.</w:t>
      </w:r>
      <w:r w:rsidRPr="00982FAC">
        <w:t xml:space="preserve"> If you are a Fundraising Group and need any additional resources, contact your </w:t>
      </w:r>
      <w:r w:rsidR="002341E7">
        <w:t>R</w:t>
      </w:r>
      <w:r w:rsidRPr="00982FAC">
        <w:t xml:space="preserve">egional </w:t>
      </w:r>
      <w:r w:rsidR="002341E7">
        <w:t>S</w:t>
      </w:r>
      <w:r w:rsidRPr="00982FAC">
        <w:t xml:space="preserve">upporter </w:t>
      </w:r>
      <w:r w:rsidR="002341E7">
        <w:t>C</w:t>
      </w:r>
      <w:r w:rsidRPr="00982FAC">
        <w:t xml:space="preserve">are </w:t>
      </w:r>
      <w:r w:rsidR="002341E7">
        <w:t>Te</w:t>
      </w:r>
      <w:r w:rsidRPr="00982FAC">
        <w:t>am for their help</w:t>
      </w:r>
      <w:r w:rsidR="000E320F">
        <w:t>.</w:t>
      </w:r>
    </w:p>
    <w:p w14:paraId="28D20D5B" w14:textId="68236CF8" w:rsidR="00982FAC" w:rsidRPr="00DD3954" w:rsidRDefault="00982FAC" w:rsidP="00695D4C">
      <w:pPr>
        <w:pStyle w:val="Heading3"/>
      </w:pPr>
      <w:r w:rsidRPr="00DD3954">
        <w:t>On this page</w:t>
      </w:r>
    </w:p>
    <w:p w14:paraId="6A8CC0A3" w14:textId="7FB06DA9" w:rsidR="00982FAC" w:rsidRDefault="00982FAC" w:rsidP="00982FAC">
      <w:r>
        <w:t xml:space="preserve">&lt; </w:t>
      </w:r>
      <w:r w:rsidR="00D130A0" w:rsidRPr="00D130A0">
        <w:t>Training pups to become life-changing guide dogs</w:t>
      </w:r>
    </w:p>
    <w:p w14:paraId="0476585C" w14:textId="6BB223EF" w:rsidR="00982FAC" w:rsidRDefault="00982FAC" w:rsidP="00982FAC">
      <w:r>
        <w:t>&lt; Promotional resources</w:t>
      </w:r>
    </w:p>
    <w:p w14:paraId="6FE7DAC3" w14:textId="46C975C3" w:rsidR="00982FAC" w:rsidRDefault="00982FAC" w:rsidP="00982FAC">
      <w:r>
        <w:t>&lt; Social media</w:t>
      </w:r>
    </w:p>
    <w:p w14:paraId="5327C631" w14:textId="164EBB12" w:rsidR="00982FAC" w:rsidRDefault="00982FAC" w:rsidP="00982FAC">
      <w:r>
        <w:t xml:space="preserve">&lt; </w:t>
      </w:r>
      <w:r w:rsidR="006913DC">
        <w:t>Generic</w:t>
      </w:r>
      <w:r w:rsidR="004530F1">
        <w:t xml:space="preserve"> fundraising </w:t>
      </w:r>
      <w:r>
        <w:t>resources</w:t>
      </w:r>
    </w:p>
    <w:p w14:paraId="6EDE3BF6" w14:textId="63FC7224" w:rsidR="004530F1" w:rsidRDefault="004530F1" w:rsidP="00982FAC">
      <w:r>
        <w:t>&lt; Schools and youth groups fundraising resources</w:t>
      </w:r>
    </w:p>
    <w:p w14:paraId="73EE094C" w14:textId="6EF4233B" w:rsidR="000E320F" w:rsidRDefault="00982FAC" w:rsidP="00982FAC">
      <w:r>
        <w:t>&lt; Press release</w:t>
      </w:r>
    </w:p>
    <w:p w14:paraId="5F7C87F6" w14:textId="77777777" w:rsidR="009628EF" w:rsidRDefault="009628EF" w:rsidP="00982FAC"/>
    <w:p w14:paraId="2369E484" w14:textId="3B7A8774" w:rsidR="00D60983" w:rsidRDefault="00D130A0" w:rsidP="00695D4C">
      <w:pPr>
        <w:pStyle w:val="Heading3"/>
      </w:pPr>
      <w:r w:rsidRPr="00D130A0">
        <w:t>Training pups to become life-changing guide dogs</w:t>
      </w:r>
    </w:p>
    <w:p w14:paraId="7474593A" w14:textId="77777777" w:rsidR="00D60983" w:rsidRDefault="00D60983" w:rsidP="00D60983">
      <w:r>
        <w:t>&lt;Please remove this video&gt;</w:t>
      </w:r>
    </w:p>
    <w:p w14:paraId="2E9000E1" w14:textId="77777777" w:rsidR="00D60983" w:rsidRDefault="00D60983" w:rsidP="00D60983">
      <w:r w:rsidRPr="00982FAC">
        <w:rPr>
          <w:noProof/>
        </w:rPr>
        <w:drawing>
          <wp:inline distT="0" distB="0" distL="0" distR="0" wp14:anchorId="383F557B" wp14:editId="70BF31E9">
            <wp:extent cx="3797495" cy="2140060"/>
            <wp:effectExtent l="0" t="0" r="0" b="0"/>
            <wp:docPr id="1349791144" name="Picture 1" descr="Screenshot of video that needs to be removed from V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91144" name="Picture 1" descr="Screenshot of video that needs to be removed from VIP."/>
                    <pic:cNvPicPr/>
                  </pic:nvPicPr>
                  <pic:blipFill>
                    <a:blip r:embed="rId13"/>
                    <a:stretch>
                      <a:fillRect/>
                    </a:stretch>
                  </pic:blipFill>
                  <pic:spPr>
                    <a:xfrm>
                      <a:off x="0" y="0"/>
                      <a:ext cx="3797495" cy="2140060"/>
                    </a:xfrm>
                    <a:prstGeom prst="rect">
                      <a:avLst/>
                    </a:prstGeom>
                  </pic:spPr>
                </pic:pic>
              </a:graphicData>
            </a:graphic>
          </wp:inline>
        </w:drawing>
      </w:r>
    </w:p>
    <w:p w14:paraId="657E867C" w14:textId="77777777" w:rsidR="00D60983" w:rsidRDefault="00D60983" w:rsidP="00D60983"/>
    <w:p w14:paraId="41FA3F94" w14:textId="77777777" w:rsidR="00D60983" w:rsidRDefault="00D60983" w:rsidP="00D60983">
      <w:commentRangeStart w:id="0"/>
      <w:r>
        <w:t>&lt;Please replace with this image&gt;</w:t>
      </w:r>
    </w:p>
    <w:p w14:paraId="3865E642" w14:textId="77777777" w:rsidR="00D60983" w:rsidRDefault="00D60983" w:rsidP="00D60983"/>
    <w:p w14:paraId="1BFA47C4" w14:textId="6B9FF966" w:rsidR="00D60983" w:rsidRDefault="00D60983" w:rsidP="00D60983">
      <w:r>
        <w:rPr>
          <w:noProof/>
        </w:rPr>
        <w:lastRenderedPageBreak/>
        <w:drawing>
          <wp:inline distT="0" distB="0" distL="0" distR="0" wp14:anchorId="732FBE08" wp14:editId="5198952B">
            <wp:extent cx="3811979" cy="2151269"/>
            <wp:effectExtent l="0" t="0" r="0" b="1905"/>
            <wp:docPr id="316073866" name="Picture 1" descr="A group of guide dog puppies pictured playing outside on the grass together. The text overlay reads Guide Dogs Puppy App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73866" name="Picture 1" descr="A group of guide dog puppies pictured playing outside on the grass together. The text overlay reads Guide Dogs Puppy App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7351" cy="2154301"/>
                    </a:xfrm>
                    <a:prstGeom prst="rect">
                      <a:avLst/>
                    </a:prstGeom>
                    <a:noFill/>
                    <a:ln>
                      <a:noFill/>
                    </a:ln>
                  </pic:spPr>
                </pic:pic>
              </a:graphicData>
            </a:graphic>
          </wp:inline>
        </w:drawing>
      </w:r>
      <w:commentRangeEnd w:id="0"/>
      <w:r w:rsidR="00AF5B41">
        <w:rPr>
          <w:rStyle w:val="CommentReference"/>
        </w:rPr>
        <w:commentReference w:id="0"/>
      </w:r>
    </w:p>
    <w:p w14:paraId="35DA161B" w14:textId="77777777" w:rsidR="003D5183" w:rsidRDefault="003D5183" w:rsidP="00D60983"/>
    <w:p w14:paraId="22A6F82F" w14:textId="414F1A7C" w:rsidR="003D5183" w:rsidRDefault="003D5183" w:rsidP="00D60983">
      <w:r>
        <w:t>Visual description: A group of guide dog puppies pictured playing outside on the grass together. The text overlay reads Guide Dogs Puppy Appeal.</w:t>
      </w:r>
    </w:p>
    <w:p w14:paraId="60FA113E" w14:textId="77777777" w:rsidR="00D60983" w:rsidRPr="00D60983" w:rsidRDefault="00D60983" w:rsidP="00D60983"/>
    <w:p w14:paraId="66DF10FB" w14:textId="77777777" w:rsidR="006C2462" w:rsidRDefault="006C2462" w:rsidP="006C2462">
      <w:r w:rsidRPr="006C2462">
        <w:t>Living with sight loss can be incredibly difficult. Without the right support, people can be left feeling alone and isolated. From their friends and family, careers and communities, from the world they knew and the lives they planned.</w:t>
      </w:r>
    </w:p>
    <w:p w14:paraId="19E03241" w14:textId="77777777" w:rsidR="006C2462" w:rsidRPr="006C2462" w:rsidRDefault="006C2462" w:rsidP="006C2462"/>
    <w:p w14:paraId="169B587C" w14:textId="48F4953F" w:rsidR="006C2462" w:rsidRDefault="006C2462" w:rsidP="006C2462">
      <w:r w:rsidRPr="006C2462">
        <w:t>But our dogs transform the lives of people with vision impairments; being partnered with a guide dog reduces loneliness and enables people with sight loss to get out and live the life they choose</w:t>
      </w:r>
      <w:r>
        <w:t>.</w:t>
      </w:r>
    </w:p>
    <w:p w14:paraId="44170976" w14:textId="77777777" w:rsidR="006C2462" w:rsidRDefault="006C2462" w:rsidP="006C2462"/>
    <w:p w14:paraId="4AF4CE2D" w14:textId="0B3DAFCE" w:rsidR="00982FAC" w:rsidRDefault="006C2462" w:rsidP="00982FAC">
      <w:r>
        <w:t>Every year around 1,350 puppies start their journey to become a guide dog and we’re asking supporters to join the pack</w:t>
      </w:r>
      <w:r w:rsidR="00BB2DE5">
        <w:t xml:space="preserve"> this October</w:t>
      </w:r>
      <w:r>
        <w:t xml:space="preserve"> and support Guide Dogs so that we can create the life-changers of tomorrow.</w:t>
      </w:r>
    </w:p>
    <w:p w14:paraId="66CFA6DC" w14:textId="51098877" w:rsidR="23375184" w:rsidRDefault="23375184"/>
    <w:p w14:paraId="1CDB7C2F" w14:textId="41316672" w:rsidR="6B0629C2" w:rsidRDefault="377A4733" w:rsidP="46EB64F5">
      <w:pPr>
        <w:rPr>
          <w:rFonts w:eastAsia="Trebuchet MS" w:cs="Trebuchet MS"/>
        </w:rPr>
      </w:pPr>
      <w:r w:rsidRPr="46EB64F5">
        <w:rPr>
          <w:rFonts w:eastAsia="Trebuchet MS" w:cs="Trebuchet MS"/>
          <w:color w:val="000000" w:themeColor="text1"/>
        </w:rPr>
        <w:t>W</w:t>
      </w:r>
      <w:r w:rsidR="6B0629C2" w:rsidRPr="46EB64F5">
        <w:rPr>
          <w:rFonts w:eastAsia="Trebuchet MS" w:cs="Trebuchet MS"/>
          <w:color w:val="000000" w:themeColor="text1"/>
        </w:rPr>
        <w:t xml:space="preserve">e’re </w:t>
      </w:r>
      <w:r w:rsidR="6A00CEB6" w:rsidRPr="46EB64F5">
        <w:rPr>
          <w:rFonts w:eastAsia="Trebuchet MS" w:cs="Trebuchet MS"/>
          <w:color w:val="000000" w:themeColor="text1"/>
        </w:rPr>
        <w:t xml:space="preserve">also </w:t>
      </w:r>
      <w:r w:rsidR="6B0629C2" w:rsidRPr="46EB64F5">
        <w:rPr>
          <w:rFonts w:eastAsia="Trebuchet MS" w:cs="Trebuchet MS"/>
          <w:color w:val="000000" w:themeColor="text1"/>
        </w:rPr>
        <w:t xml:space="preserve">bringing the Guide Dogs Puppy Appeal into assembly halls across the UK. Tell schools to save the date of Thursday 9 October so they can join our interactive live Guide Dogs Puppy Appeal assembly for fun, learning, and, of course, puppies! </w:t>
      </w:r>
      <w:r w:rsidR="6B0629C2" w:rsidRPr="46EB64F5">
        <w:rPr>
          <w:rFonts w:eastAsia="Trebuchet MS" w:cs="Trebuchet MS"/>
        </w:rPr>
        <w:t xml:space="preserve"> </w:t>
      </w:r>
    </w:p>
    <w:p w14:paraId="2005B085" w14:textId="16FF22FB" w:rsidR="00982FAC" w:rsidRDefault="00DD3954" w:rsidP="00D130A0">
      <w:pPr>
        <w:pStyle w:val="Heading3"/>
      </w:pPr>
      <w:r>
        <w:t>Promotional resources</w:t>
      </w:r>
    </w:p>
    <w:p w14:paraId="3F314A9D" w14:textId="572C4942" w:rsidR="00DD3954" w:rsidRPr="007D23C3" w:rsidRDefault="007D23C3" w:rsidP="00982FAC">
      <w:commentRangeStart w:id="1"/>
      <w:r>
        <w:t>Volunteer Toolkit</w:t>
      </w:r>
      <w:commentRangeEnd w:id="1"/>
      <w:r>
        <w:rPr>
          <w:rStyle w:val="CommentReference"/>
        </w:rPr>
        <w:commentReference w:id="1"/>
      </w:r>
    </w:p>
    <w:p w14:paraId="2BF7BB3A" w14:textId="64F1AA16" w:rsidR="00DD3954" w:rsidRPr="004030D4" w:rsidRDefault="00DD3954" w:rsidP="00982FAC">
      <w:pPr>
        <w:rPr>
          <w:highlight w:val="yellow"/>
        </w:rPr>
      </w:pPr>
      <w:r w:rsidRPr="004030D4">
        <w:rPr>
          <w:highlight w:val="yellow"/>
        </w:rPr>
        <w:t xml:space="preserve">Remove </w:t>
      </w:r>
      <w:r w:rsidR="00FC16C8" w:rsidRPr="004030D4">
        <w:rPr>
          <w:highlight w:val="yellow"/>
        </w:rPr>
        <w:t>F</w:t>
      </w:r>
      <w:r w:rsidRPr="004030D4">
        <w:rPr>
          <w:highlight w:val="yellow"/>
        </w:rPr>
        <w:t xml:space="preserve">lyer </w:t>
      </w:r>
      <w:r w:rsidR="00FC16C8" w:rsidRPr="004030D4">
        <w:rPr>
          <w:highlight w:val="yellow"/>
        </w:rPr>
        <w:t>–</w:t>
      </w:r>
      <w:r w:rsidRPr="004030D4">
        <w:rPr>
          <w:highlight w:val="yellow"/>
        </w:rPr>
        <w:t xml:space="preserve"> English</w:t>
      </w:r>
    </w:p>
    <w:p w14:paraId="59E30DDE" w14:textId="2D28F483" w:rsidR="00FC16C8" w:rsidRDefault="00FC16C8" w:rsidP="00982FAC">
      <w:r w:rsidRPr="004030D4">
        <w:rPr>
          <w:highlight w:val="yellow"/>
        </w:rPr>
        <w:t>Remove Flyer – Welsh</w:t>
      </w:r>
    </w:p>
    <w:p w14:paraId="5935B7A0" w14:textId="2184B3E0" w:rsidR="00FC16C8" w:rsidRDefault="004030D4" w:rsidP="00982FAC">
      <w:commentRangeStart w:id="2"/>
      <w:r w:rsidRPr="004030D4">
        <w:t>Template</w:t>
      </w:r>
      <w:r w:rsidR="00FC16C8" w:rsidRPr="004030D4">
        <w:t xml:space="preserve"> email for local contacts</w:t>
      </w:r>
      <w:commentRangeEnd w:id="2"/>
      <w:r>
        <w:rPr>
          <w:rStyle w:val="CommentReference"/>
        </w:rPr>
        <w:commentReference w:id="2"/>
      </w:r>
    </w:p>
    <w:p w14:paraId="78228E7D" w14:textId="6233A8F2" w:rsidR="006D663C" w:rsidRPr="004030D4" w:rsidRDefault="006D663C" w:rsidP="00982FAC">
      <w:commentRangeStart w:id="3"/>
      <w:r>
        <w:t>Template email for local nurseries, schools and youth groups</w:t>
      </w:r>
      <w:commentRangeEnd w:id="3"/>
      <w:r>
        <w:rPr>
          <w:rStyle w:val="CommentReference"/>
        </w:rPr>
        <w:commentReference w:id="3"/>
      </w:r>
    </w:p>
    <w:p w14:paraId="096EECBD" w14:textId="43F0D3B5" w:rsidR="00FC16C8" w:rsidRDefault="00F14138" w:rsidP="00982FAC">
      <w:commentRangeStart w:id="4"/>
      <w:r w:rsidRPr="00F14138">
        <w:t>Editable poster</w:t>
      </w:r>
      <w:commentRangeEnd w:id="4"/>
      <w:r>
        <w:rPr>
          <w:rStyle w:val="CommentReference"/>
        </w:rPr>
        <w:commentReference w:id="4"/>
      </w:r>
    </w:p>
    <w:p w14:paraId="1735901E" w14:textId="22EE04C5" w:rsidR="00F14138" w:rsidRDefault="00F14138" w:rsidP="00982FAC">
      <w:commentRangeStart w:id="5"/>
      <w:r>
        <w:t>Collection request template – Single date</w:t>
      </w:r>
      <w:commentRangeEnd w:id="5"/>
      <w:r w:rsidR="00143B31">
        <w:rPr>
          <w:rStyle w:val="CommentReference"/>
        </w:rPr>
        <w:commentReference w:id="5"/>
      </w:r>
    </w:p>
    <w:p w14:paraId="61A19A4B" w14:textId="0B6BDF2C" w:rsidR="00F14138" w:rsidRPr="00F14138" w:rsidRDefault="00F14138" w:rsidP="00982FAC">
      <w:commentRangeStart w:id="6"/>
      <w:r>
        <w:lastRenderedPageBreak/>
        <w:t>Collection request template – Multiple dates</w:t>
      </w:r>
      <w:commentRangeEnd w:id="6"/>
      <w:r w:rsidR="00143B31">
        <w:rPr>
          <w:rStyle w:val="CommentReference"/>
        </w:rPr>
        <w:commentReference w:id="6"/>
      </w:r>
    </w:p>
    <w:p w14:paraId="0EA4EAD6" w14:textId="54CE51A4" w:rsidR="00FC16C8" w:rsidRDefault="00FC16C8" w:rsidP="00D130A0">
      <w:pPr>
        <w:pStyle w:val="Heading3"/>
      </w:pPr>
      <w:r>
        <w:t>Social media</w:t>
      </w:r>
    </w:p>
    <w:p w14:paraId="3B657535" w14:textId="1272F186" w:rsidR="00FC16C8" w:rsidRPr="00DA32A0" w:rsidRDefault="0097563A" w:rsidP="00982FAC">
      <w:pPr>
        <w:rPr>
          <w:highlight w:val="yellow"/>
        </w:rPr>
      </w:pPr>
      <w:r w:rsidRPr="00DA32A0">
        <w:rPr>
          <w:highlight w:val="yellow"/>
        </w:rPr>
        <w:t>R</w:t>
      </w:r>
      <w:r w:rsidR="00F37A00" w:rsidRPr="00DA32A0">
        <w:rPr>
          <w:highlight w:val="yellow"/>
        </w:rPr>
        <w:t>emove template</w:t>
      </w:r>
      <w:r w:rsidR="00FC16C8" w:rsidRPr="00DA32A0">
        <w:rPr>
          <w:highlight w:val="yellow"/>
        </w:rPr>
        <w:t xml:space="preserve"> social media posts</w:t>
      </w:r>
    </w:p>
    <w:p w14:paraId="691F2A64" w14:textId="0D785CE1" w:rsidR="00FC16C8" w:rsidRPr="00DA32A0" w:rsidRDefault="00FC16C8" w:rsidP="00982FAC">
      <w:pPr>
        <w:rPr>
          <w:highlight w:val="yellow"/>
        </w:rPr>
      </w:pPr>
      <w:r w:rsidRPr="00DA32A0">
        <w:rPr>
          <w:highlight w:val="yellow"/>
        </w:rPr>
        <w:t>Remove champion image 1080 x 1080</w:t>
      </w:r>
    </w:p>
    <w:p w14:paraId="751769EE" w14:textId="1D42D677" w:rsidR="00FC16C8" w:rsidRPr="00DA32A0" w:rsidRDefault="00FC16C8" w:rsidP="00982FAC">
      <w:pPr>
        <w:rPr>
          <w:highlight w:val="yellow"/>
        </w:rPr>
      </w:pPr>
      <w:r w:rsidRPr="00DA32A0">
        <w:rPr>
          <w:highlight w:val="yellow"/>
        </w:rPr>
        <w:t>Remove champion image 1200 x 6</w:t>
      </w:r>
      <w:r w:rsidR="00F37A00" w:rsidRPr="00DA32A0">
        <w:rPr>
          <w:highlight w:val="yellow"/>
        </w:rPr>
        <w:t>3</w:t>
      </w:r>
      <w:r w:rsidRPr="00DA32A0">
        <w:rPr>
          <w:highlight w:val="yellow"/>
        </w:rPr>
        <w:t>0</w:t>
      </w:r>
    </w:p>
    <w:p w14:paraId="5074E218" w14:textId="29E070D2" w:rsidR="00FC16C8" w:rsidRPr="00DA32A0" w:rsidRDefault="00FC16C8" w:rsidP="00982FAC">
      <w:pPr>
        <w:rPr>
          <w:highlight w:val="yellow"/>
        </w:rPr>
      </w:pPr>
      <w:r w:rsidRPr="00DA32A0">
        <w:rPr>
          <w:highlight w:val="yellow"/>
        </w:rPr>
        <w:t>Remove donate an hour image 1080 x 1080</w:t>
      </w:r>
    </w:p>
    <w:p w14:paraId="31E38D4D" w14:textId="25607910" w:rsidR="00FC16C8" w:rsidRDefault="00FC16C8" w:rsidP="00982FAC">
      <w:r w:rsidRPr="00DA32A0">
        <w:rPr>
          <w:highlight w:val="yellow"/>
        </w:rPr>
        <w:t>Remove donate an hour image 1200 x 6</w:t>
      </w:r>
      <w:r w:rsidR="00FF0E97" w:rsidRPr="00DA32A0">
        <w:rPr>
          <w:highlight w:val="yellow"/>
        </w:rPr>
        <w:t>30</w:t>
      </w:r>
    </w:p>
    <w:p w14:paraId="15D1D719" w14:textId="324AF5CE" w:rsidR="00FC16C8" w:rsidRDefault="00893349" w:rsidP="00982FAC">
      <w:r>
        <w:t>Keep all of these:</w:t>
      </w:r>
    </w:p>
    <w:p w14:paraId="1578BA82" w14:textId="28FABBAC" w:rsidR="00893349" w:rsidRDefault="00893349" w:rsidP="00982FAC">
      <w:r w:rsidRPr="00893349">
        <w:rPr>
          <w:noProof/>
        </w:rPr>
        <w:drawing>
          <wp:inline distT="0" distB="0" distL="0" distR="0" wp14:anchorId="35FE8A9B" wp14:editId="71C22BF1">
            <wp:extent cx="3645087" cy="5092962"/>
            <wp:effectExtent l="0" t="0" r="0" b="0"/>
            <wp:docPr id="1347967440"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67440" name="Picture 1" descr="Screenshot."/>
                    <pic:cNvPicPr/>
                  </pic:nvPicPr>
                  <pic:blipFill>
                    <a:blip r:embed="rId19"/>
                    <a:stretch>
                      <a:fillRect/>
                    </a:stretch>
                  </pic:blipFill>
                  <pic:spPr>
                    <a:xfrm>
                      <a:off x="0" y="0"/>
                      <a:ext cx="3645087" cy="5092962"/>
                    </a:xfrm>
                    <a:prstGeom prst="rect">
                      <a:avLst/>
                    </a:prstGeom>
                  </pic:spPr>
                </pic:pic>
              </a:graphicData>
            </a:graphic>
          </wp:inline>
        </w:drawing>
      </w:r>
    </w:p>
    <w:p w14:paraId="128A1716" w14:textId="6AD3F49B" w:rsidR="00FC16C8" w:rsidRPr="00FC16C8" w:rsidRDefault="00FC16C8" w:rsidP="00982FAC"/>
    <w:p w14:paraId="5FAAAA24" w14:textId="736CEEE8" w:rsidR="00FC16C8" w:rsidRDefault="006913DC" w:rsidP="004530F1">
      <w:pPr>
        <w:pStyle w:val="Heading3"/>
      </w:pPr>
      <w:r>
        <w:t>Generic</w:t>
      </w:r>
      <w:r w:rsidR="00335DBA">
        <w:t xml:space="preserve"> f</w:t>
      </w:r>
      <w:r w:rsidR="00893349">
        <w:t>undraising resources</w:t>
      </w:r>
    </w:p>
    <w:p w14:paraId="7AF74FC7" w14:textId="2F5E9B56" w:rsidR="0097563A" w:rsidRPr="0097563A" w:rsidRDefault="0097563A" w:rsidP="00982FAC">
      <w:r w:rsidRPr="00321AF9">
        <w:t xml:space="preserve">Remove Champion fundraising guide and replace with </w:t>
      </w:r>
      <w:hyperlink r:id="rId20" w:history="1">
        <w:r w:rsidR="004813F0" w:rsidRPr="00097DE5">
          <w:rPr>
            <w:rStyle w:val="Hyperlink"/>
          </w:rPr>
          <w:t xml:space="preserve">DIY </w:t>
        </w:r>
        <w:r w:rsidRPr="00097DE5">
          <w:rPr>
            <w:rStyle w:val="Hyperlink"/>
          </w:rPr>
          <w:t>Fundraising ideas leaflet</w:t>
        </w:r>
      </w:hyperlink>
      <w:r w:rsidR="00F738FB" w:rsidRPr="00321AF9">
        <w:t xml:space="preserve"> </w:t>
      </w:r>
    </w:p>
    <w:p w14:paraId="7FE4F139" w14:textId="6DA73C53" w:rsidR="00893349" w:rsidRDefault="00893349" w:rsidP="00982FAC">
      <w:commentRangeStart w:id="7"/>
      <w:r>
        <w:t>Donation jar labels</w:t>
      </w:r>
      <w:commentRangeEnd w:id="7"/>
      <w:r w:rsidR="000B7847">
        <w:rPr>
          <w:rStyle w:val="CommentReference"/>
        </w:rPr>
        <w:commentReference w:id="7"/>
      </w:r>
    </w:p>
    <w:p w14:paraId="3D3D8550" w14:textId="79ED2C6D" w:rsidR="0097563A" w:rsidRPr="000B7847" w:rsidRDefault="0097563A" w:rsidP="00982FAC">
      <w:pPr>
        <w:rPr>
          <w:highlight w:val="yellow"/>
        </w:rPr>
      </w:pPr>
      <w:r w:rsidRPr="000B7847">
        <w:rPr>
          <w:highlight w:val="yellow"/>
        </w:rPr>
        <w:t>Remove Guide Dogs Puppy Appeal puppy sweepstake 30</w:t>
      </w:r>
    </w:p>
    <w:p w14:paraId="75C95260" w14:textId="128DA6E5" w:rsidR="0097563A" w:rsidRDefault="0097563A" w:rsidP="00982FAC">
      <w:r w:rsidRPr="000B7847">
        <w:rPr>
          <w:highlight w:val="yellow"/>
        </w:rPr>
        <w:t>Remove Guide Dogs Puppy Appeal puppy sweepstake 50</w:t>
      </w:r>
    </w:p>
    <w:p w14:paraId="165F6FFB" w14:textId="321E4F8D" w:rsidR="004D6822" w:rsidRDefault="0097563A" w:rsidP="00982FAC">
      <w:hyperlink r:id="rId21" w:history="1">
        <w:commentRangeStart w:id="8"/>
        <w:r w:rsidRPr="007E1129">
          <w:rPr>
            <w:rStyle w:val="Hyperlink"/>
          </w:rPr>
          <w:t>P</w:t>
        </w:r>
        <w:r w:rsidR="004D6822" w:rsidRPr="007E1129">
          <w:rPr>
            <w:rStyle w:val="Hyperlink"/>
          </w:rPr>
          <w:t>uppy sweepstake</w:t>
        </w:r>
      </w:hyperlink>
      <w:r w:rsidR="004D6822">
        <w:t xml:space="preserve"> </w:t>
      </w:r>
      <w:commentRangeEnd w:id="8"/>
      <w:r w:rsidR="00EA5D35">
        <w:rPr>
          <w:rStyle w:val="CommentReference"/>
        </w:rPr>
        <w:commentReference w:id="8"/>
      </w:r>
    </w:p>
    <w:p w14:paraId="7B800DFF" w14:textId="7E12F8B7" w:rsidR="00231716" w:rsidRDefault="00231716" w:rsidP="00982FAC">
      <w:hyperlink r:id="rId22" w:history="1">
        <w:commentRangeStart w:id="9"/>
        <w:r w:rsidRPr="009B1816">
          <w:rPr>
            <w:rStyle w:val="Hyperlink"/>
          </w:rPr>
          <w:t>I’m fundraising/thank you poster</w:t>
        </w:r>
        <w:commentRangeEnd w:id="9"/>
        <w:r w:rsidR="00632C06" w:rsidRPr="009B1816">
          <w:rPr>
            <w:rStyle w:val="Hyperlink"/>
            <w:sz w:val="16"/>
            <w:szCs w:val="16"/>
          </w:rPr>
          <w:commentReference w:id="9"/>
        </w:r>
      </w:hyperlink>
    </w:p>
    <w:p w14:paraId="0B12D9C7" w14:textId="77777777" w:rsidR="00335DBA" w:rsidRDefault="00335DBA" w:rsidP="00982FAC"/>
    <w:p w14:paraId="05FF0A18" w14:textId="6FB40A6A" w:rsidR="001958ED" w:rsidRDefault="001958ED" w:rsidP="00982FAC">
      <w:r>
        <w:t>Please remove this section completely:</w:t>
      </w:r>
    </w:p>
    <w:p w14:paraId="53E1AC96" w14:textId="02DB3A47" w:rsidR="001958ED" w:rsidRDefault="001958ED" w:rsidP="00982FAC">
      <w:r w:rsidRPr="001958ED">
        <w:rPr>
          <w:noProof/>
        </w:rPr>
        <w:drawing>
          <wp:inline distT="0" distB="0" distL="0" distR="0" wp14:anchorId="2F5770C3" wp14:editId="0A44B4D7">
            <wp:extent cx="5731510" cy="2757805"/>
            <wp:effectExtent l="0" t="0" r="2540" b="4445"/>
            <wp:docPr id="922044092" name="Picture 1" descr="Screenshot of V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44092" name="Picture 1" descr="Screenshot of VIP."/>
                    <pic:cNvPicPr/>
                  </pic:nvPicPr>
                  <pic:blipFill>
                    <a:blip r:embed="rId23"/>
                    <a:stretch>
                      <a:fillRect/>
                    </a:stretch>
                  </pic:blipFill>
                  <pic:spPr>
                    <a:xfrm>
                      <a:off x="0" y="0"/>
                      <a:ext cx="5731510" cy="2757805"/>
                    </a:xfrm>
                    <a:prstGeom prst="rect">
                      <a:avLst/>
                    </a:prstGeom>
                  </pic:spPr>
                </pic:pic>
              </a:graphicData>
            </a:graphic>
          </wp:inline>
        </w:drawing>
      </w:r>
    </w:p>
    <w:p w14:paraId="4F2AA8E8" w14:textId="6FBE842B" w:rsidR="00335DBA" w:rsidRDefault="00335DBA" w:rsidP="00D130A0">
      <w:pPr>
        <w:pStyle w:val="Heading3"/>
      </w:pPr>
      <w:commentRangeStart w:id="10"/>
      <w:commentRangeStart w:id="11"/>
      <w:r w:rsidRPr="00335DBA">
        <w:t xml:space="preserve">Schools </w:t>
      </w:r>
      <w:r w:rsidR="2AE8D586">
        <w:t>and youth groups</w:t>
      </w:r>
      <w:r>
        <w:t xml:space="preserve"> </w:t>
      </w:r>
      <w:r w:rsidRPr="00335DBA">
        <w:t>fundraising resources</w:t>
      </w:r>
      <w:commentRangeEnd w:id="10"/>
      <w:r w:rsidR="00242888">
        <w:rPr>
          <w:rStyle w:val="CommentReference"/>
        </w:rPr>
        <w:commentReference w:id="10"/>
      </w:r>
      <w:commentRangeEnd w:id="11"/>
      <w:r>
        <w:rPr>
          <w:rStyle w:val="CommentReference"/>
        </w:rPr>
        <w:commentReference w:id="11"/>
      </w:r>
    </w:p>
    <w:p w14:paraId="51B3D062" w14:textId="60851341" w:rsidR="00231716" w:rsidRPr="00231716" w:rsidRDefault="00231716" w:rsidP="00982FAC">
      <w:hyperlink r:id="rId24" w:history="1">
        <w:r w:rsidRPr="00097DE5">
          <w:rPr>
            <w:rStyle w:val="Hyperlink"/>
          </w:rPr>
          <w:t xml:space="preserve">Fundraising ideas leaflet – </w:t>
        </w:r>
        <w:r w:rsidR="4351768F" w:rsidRPr="00097DE5">
          <w:rPr>
            <w:rStyle w:val="Hyperlink"/>
          </w:rPr>
          <w:t>s</w:t>
        </w:r>
        <w:r w:rsidRPr="00097DE5">
          <w:rPr>
            <w:rStyle w:val="Hyperlink"/>
          </w:rPr>
          <w:t>chools</w:t>
        </w:r>
        <w:r w:rsidR="53146FC2" w:rsidRPr="00097DE5">
          <w:rPr>
            <w:rStyle w:val="Hyperlink"/>
          </w:rPr>
          <w:t xml:space="preserve"> &amp; youth groups</w:t>
        </w:r>
      </w:hyperlink>
    </w:p>
    <w:p w14:paraId="563F833D" w14:textId="35FE6B82" w:rsidR="000F4260" w:rsidRDefault="4F9D2AEE" w:rsidP="00982FAC">
      <w:hyperlink r:id="rId25">
        <w:r w:rsidRPr="46EB64F5">
          <w:rPr>
            <w:rStyle w:val="Hyperlink"/>
          </w:rPr>
          <w:t>Young people sponsorship form</w:t>
        </w:r>
      </w:hyperlink>
    </w:p>
    <w:p w14:paraId="2B382B07" w14:textId="344B51A0" w:rsidR="768709F0" w:rsidRDefault="768709F0">
      <w:hyperlink r:id="rId26" w:history="1">
        <w:r w:rsidRPr="00FB17CE">
          <w:rPr>
            <w:rStyle w:val="Hyperlink"/>
          </w:rPr>
          <w:t>We’re fundraising/thank you poster</w:t>
        </w:r>
      </w:hyperlink>
    </w:p>
    <w:p w14:paraId="2222B2D2" w14:textId="26D7573E" w:rsidR="33ADE754" w:rsidRDefault="33ADE754" w:rsidP="46EB64F5">
      <w:pPr>
        <w:spacing w:line="259" w:lineRule="auto"/>
      </w:pPr>
      <w:hyperlink r:id="rId27">
        <w:r w:rsidRPr="46EB64F5">
          <w:rPr>
            <w:rStyle w:val="Hyperlink"/>
          </w:rPr>
          <w:t>Colour in for Puppy Walk sheets</w:t>
        </w:r>
      </w:hyperlink>
    </w:p>
    <w:p w14:paraId="11555004" w14:textId="06AA00F4" w:rsidR="000F4260" w:rsidRDefault="000F4260" w:rsidP="00D130A0">
      <w:pPr>
        <w:pStyle w:val="Heading3"/>
      </w:pPr>
      <w:r>
        <w:t>Press release</w:t>
      </w:r>
    </w:p>
    <w:p w14:paraId="4DC87079" w14:textId="4AE54584" w:rsidR="00242888" w:rsidRPr="001958ED" w:rsidRDefault="00242888" w:rsidP="00242888">
      <w:pPr>
        <w:rPr>
          <w:highlight w:val="yellow"/>
        </w:rPr>
      </w:pPr>
      <w:r w:rsidRPr="001958ED">
        <w:rPr>
          <w:highlight w:val="yellow"/>
        </w:rPr>
        <w:t>Remove Champion Regional Press Release</w:t>
      </w:r>
    </w:p>
    <w:p w14:paraId="5C91F3E3" w14:textId="0DA12DEE" w:rsidR="00242888" w:rsidRPr="00242888" w:rsidRDefault="00242888" w:rsidP="00242888">
      <w:r w:rsidRPr="001958ED">
        <w:rPr>
          <w:highlight w:val="yellow"/>
        </w:rPr>
        <w:t>Remove Donate an hour Regional Press Release</w:t>
      </w:r>
    </w:p>
    <w:p w14:paraId="0B4C5045" w14:textId="2C8273CC" w:rsidR="000F4260" w:rsidRDefault="00544548" w:rsidP="00982FAC">
      <w:commentRangeStart w:id="13"/>
      <w:r>
        <w:t>Fundraising press release</w:t>
      </w:r>
      <w:commentRangeEnd w:id="13"/>
      <w:r>
        <w:rPr>
          <w:rStyle w:val="CommentReference"/>
        </w:rPr>
        <w:commentReference w:id="13"/>
      </w:r>
    </w:p>
    <w:p w14:paraId="2F6FD0BD" w14:textId="77777777" w:rsidR="00670E72" w:rsidRDefault="00670E72" w:rsidP="00982FAC"/>
    <w:p w14:paraId="0FFA578E" w14:textId="701CAC4D" w:rsidR="00670E72" w:rsidRDefault="00670E72" w:rsidP="00D130A0">
      <w:pPr>
        <w:pStyle w:val="Heading3"/>
      </w:pPr>
      <w:r w:rsidRPr="00670E72">
        <w:t>Got a question?</w:t>
      </w:r>
    </w:p>
    <w:p w14:paraId="2026769C" w14:textId="4CBEC4FB" w:rsidR="00670E72" w:rsidRDefault="00670E72" w:rsidP="00670E72">
      <w:r w:rsidRPr="00670E72">
        <w:t>Your local Community Fundraising Manager is here to help you or your group fundraising as volunteers. If you want any additional fundraising resources, you can also contact your regional Supporter Care team.</w:t>
      </w:r>
    </w:p>
    <w:p w14:paraId="51E73CE4" w14:textId="77777777" w:rsidR="00670E72" w:rsidRPr="00670E72" w:rsidRDefault="00670E72" w:rsidP="00670E72"/>
    <w:p w14:paraId="7EA11237" w14:textId="77777777" w:rsidR="00670E72" w:rsidRDefault="00670E72" w:rsidP="00670E72">
      <w:r w:rsidRPr="00670E72">
        <w:t>If you need any further information or advice, please contact the Guide Dogs Puppy Appeal Team.</w:t>
      </w:r>
    </w:p>
    <w:p w14:paraId="413F6FB0" w14:textId="77777777" w:rsidR="00670E72" w:rsidRDefault="00670E72" w:rsidP="00670E72"/>
    <w:p w14:paraId="2B56C354" w14:textId="06A124B9" w:rsidR="00670E72" w:rsidRDefault="00670E72" w:rsidP="00670E72">
      <w:r>
        <w:t xml:space="preserve">Email: </w:t>
      </w:r>
      <w:hyperlink r:id="rId28" w:history="1">
        <w:r w:rsidRPr="008D7F6D">
          <w:rPr>
            <w:rStyle w:val="Hyperlink"/>
          </w:rPr>
          <w:t>guidedogsappeal@guidedogs.org.uk</w:t>
        </w:r>
      </w:hyperlink>
    </w:p>
    <w:p w14:paraId="1D4EFA38" w14:textId="6B439564" w:rsidR="00670E72" w:rsidRPr="000F4260" w:rsidRDefault="00670E72" w:rsidP="00982FAC">
      <w:r>
        <w:t>Phone: 0345 143 0192</w:t>
      </w:r>
    </w:p>
    <w:p w14:paraId="5148BC6F" w14:textId="640FE27E" w:rsidR="00982FAC" w:rsidRPr="00982FAC" w:rsidRDefault="00982FAC" w:rsidP="00982FAC">
      <w:pPr>
        <w:pStyle w:val="Heading1"/>
      </w:pPr>
      <w:r>
        <w:lastRenderedPageBreak/>
        <w:t>End of document.</w:t>
      </w:r>
    </w:p>
    <w:sectPr w:rsidR="00982FAC" w:rsidRPr="00982FAC">
      <w:footerReference w:type="defaul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phie Crompton" w:date="2025-08-05T09:21:00Z" w:initials="SC">
    <w:p w14:paraId="4667CDAC" w14:textId="77777777" w:rsidR="00AF5B41" w:rsidRDefault="00AF5B41" w:rsidP="00AF5B41">
      <w:pPr>
        <w:pStyle w:val="CommentText"/>
      </w:pPr>
      <w:r>
        <w:rPr>
          <w:rStyle w:val="CommentReference"/>
        </w:rPr>
        <w:annotationRef/>
      </w:r>
      <w:hyperlink r:id="rId1" w:history="1">
        <w:r w:rsidRPr="007D5937">
          <w:rPr>
            <w:rStyle w:val="Hyperlink"/>
          </w:rPr>
          <w:t>Guide Dogs Puppy Appeal.jpg</w:t>
        </w:r>
      </w:hyperlink>
      <w:r>
        <w:t xml:space="preserve"> </w:t>
      </w:r>
    </w:p>
  </w:comment>
  <w:comment w:id="1" w:author="Sophie Crompton" w:date="2025-07-22T10:39:00Z" w:initials="SC">
    <w:p w14:paraId="6120BFB2" w14:textId="322DD0FC" w:rsidR="004030D4" w:rsidRDefault="007D23C3" w:rsidP="004030D4">
      <w:pPr>
        <w:pStyle w:val="CommentText"/>
      </w:pPr>
      <w:r>
        <w:rPr>
          <w:rStyle w:val="CommentReference"/>
        </w:rPr>
        <w:annotationRef/>
      </w:r>
      <w:r w:rsidR="004030D4">
        <w:t xml:space="preserve">Please update to this: </w:t>
      </w:r>
      <w:hyperlink r:id="rId2" w:history="1">
        <w:r w:rsidR="004030D4" w:rsidRPr="00D5207D">
          <w:rPr>
            <w:rStyle w:val="Hyperlink"/>
          </w:rPr>
          <w:t>Guide Dogs Puppy Appeal 2025 - Volunteer Toolkit.docx</w:t>
        </w:r>
      </w:hyperlink>
      <w:r w:rsidR="004030D4">
        <w:t xml:space="preserve"> </w:t>
      </w:r>
    </w:p>
  </w:comment>
  <w:comment w:id="2" w:author="Sophie Crompton" w:date="2025-07-22T10:40:00Z" w:initials="SC">
    <w:p w14:paraId="50160743" w14:textId="50680B6E" w:rsidR="004030D4" w:rsidRDefault="004030D4" w:rsidP="004030D4">
      <w:pPr>
        <w:pStyle w:val="CommentText"/>
      </w:pPr>
      <w:r>
        <w:rPr>
          <w:rStyle w:val="CommentReference"/>
        </w:rPr>
        <w:annotationRef/>
      </w:r>
      <w:r>
        <w:t xml:space="preserve">Please update to this: </w:t>
      </w:r>
      <w:hyperlink r:id="rId3" w:history="1">
        <w:r w:rsidRPr="00D71C30">
          <w:rPr>
            <w:rStyle w:val="Hyperlink"/>
          </w:rPr>
          <w:t>Guide Dogs Puppy Appeal 2025 - Template email for local contacts.docx</w:t>
        </w:r>
      </w:hyperlink>
      <w:r>
        <w:t xml:space="preserve"> </w:t>
      </w:r>
    </w:p>
  </w:comment>
  <w:comment w:id="3" w:author="Sophie Crompton" w:date="2025-07-22T10:40:00Z" w:initials="SC">
    <w:p w14:paraId="771F9740" w14:textId="77777777" w:rsidR="006D663C" w:rsidRDefault="006D663C" w:rsidP="006D663C">
      <w:pPr>
        <w:pStyle w:val="CommentText"/>
      </w:pPr>
      <w:r>
        <w:rPr>
          <w:rStyle w:val="CommentReference"/>
        </w:rPr>
        <w:annotationRef/>
      </w:r>
      <w:r>
        <w:t xml:space="preserve">This is new, please use this: </w:t>
      </w:r>
      <w:hyperlink r:id="rId4" w:history="1">
        <w:r w:rsidRPr="00530297">
          <w:rPr>
            <w:rStyle w:val="Hyperlink"/>
          </w:rPr>
          <w:t>Guide Dogs Puppy Appeal 2025 - Template email for nurseries, schools, youth groups.docx</w:t>
        </w:r>
      </w:hyperlink>
      <w:r>
        <w:t xml:space="preserve"> </w:t>
      </w:r>
    </w:p>
  </w:comment>
  <w:comment w:id="4" w:author="Sophie Crompton" w:date="2025-07-22T10:41:00Z" w:initials="SC">
    <w:p w14:paraId="6AAF709F" w14:textId="77777777" w:rsidR="00C04FAD" w:rsidRDefault="00F14138" w:rsidP="00C04FAD">
      <w:pPr>
        <w:pStyle w:val="CommentText"/>
      </w:pPr>
      <w:r>
        <w:rPr>
          <w:rStyle w:val="CommentReference"/>
        </w:rPr>
        <w:annotationRef/>
      </w:r>
      <w:r w:rsidR="00C04FAD">
        <w:t>Please keep this existing one on VIP</w:t>
      </w:r>
    </w:p>
  </w:comment>
  <w:comment w:id="5" w:author="Sophie Crompton" w:date="2025-07-22T10:42:00Z" w:initials="SC">
    <w:p w14:paraId="08CAAB7A" w14:textId="50EA52DB" w:rsidR="00143B31" w:rsidRDefault="00143B31" w:rsidP="00143B31">
      <w:pPr>
        <w:pStyle w:val="CommentText"/>
      </w:pPr>
      <w:r>
        <w:rPr>
          <w:rStyle w:val="CommentReference"/>
        </w:rPr>
        <w:annotationRef/>
      </w:r>
      <w:r>
        <w:t xml:space="preserve">Please update this: </w:t>
      </w:r>
      <w:hyperlink r:id="rId5" w:history="1">
        <w:r w:rsidRPr="00640EB8">
          <w:rPr>
            <w:rStyle w:val="Hyperlink"/>
          </w:rPr>
          <w:t>Collection Request Template - Single Date.docx</w:t>
        </w:r>
      </w:hyperlink>
      <w:r>
        <w:t xml:space="preserve"> </w:t>
      </w:r>
    </w:p>
  </w:comment>
  <w:comment w:id="6" w:author="Sophie Crompton" w:date="2025-07-22T10:42:00Z" w:initials="SC">
    <w:p w14:paraId="67846171" w14:textId="77777777" w:rsidR="00143B31" w:rsidRDefault="00143B31" w:rsidP="00143B31">
      <w:pPr>
        <w:pStyle w:val="CommentText"/>
      </w:pPr>
      <w:r>
        <w:rPr>
          <w:rStyle w:val="CommentReference"/>
        </w:rPr>
        <w:annotationRef/>
      </w:r>
      <w:r>
        <w:t xml:space="preserve">Please update this: </w:t>
      </w:r>
      <w:hyperlink r:id="rId6" w:history="1">
        <w:r w:rsidRPr="00DA5862">
          <w:rPr>
            <w:rStyle w:val="Hyperlink"/>
          </w:rPr>
          <w:t>Collection Request Template - Multiple Dates.docx</w:t>
        </w:r>
      </w:hyperlink>
      <w:r>
        <w:t xml:space="preserve"> </w:t>
      </w:r>
    </w:p>
  </w:comment>
  <w:comment w:id="7" w:author="Sophie Crompton" w:date="2025-07-22T10:47:00Z" w:initials="SC">
    <w:p w14:paraId="1A424AB0" w14:textId="77777777" w:rsidR="00C04FAD" w:rsidRDefault="000B7847" w:rsidP="00C04FAD">
      <w:pPr>
        <w:pStyle w:val="CommentText"/>
      </w:pPr>
      <w:r>
        <w:rPr>
          <w:rStyle w:val="CommentReference"/>
        </w:rPr>
        <w:annotationRef/>
      </w:r>
      <w:r w:rsidR="00C04FAD">
        <w:t>Please keep this existing one on VIP</w:t>
      </w:r>
    </w:p>
  </w:comment>
  <w:comment w:id="8" w:author="Sophie Crompton" w:date="2025-07-22T10:48:00Z" w:initials="SC">
    <w:p w14:paraId="01C4D584" w14:textId="7C699949" w:rsidR="00EA5D35" w:rsidRDefault="00EA5D35" w:rsidP="00EA5D35">
      <w:pPr>
        <w:pStyle w:val="CommentText"/>
      </w:pPr>
      <w:r>
        <w:rPr>
          <w:rStyle w:val="CommentReference"/>
        </w:rPr>
        <w:annotationRef/>
      </w:r>
      <w:r>
        <w:t xml:space="preserve">Please update to this: </w:t>
      </w:r>
      <w:hyperlink r:id="rId7" w:history="1">
        <w:r w:rsidRPr="00931E83">
          <w:rPr>
            <w:rStyle w:val="Hyperlink"/>
          </w:rPr>
          <w:t>Puppy sweepstake.pdf</w:t>
        </w:r>
      </w:hyperlink>
      <w:r>
        <w:t xml:space="preserve"> </w:t>
      </w:r>
    </w:p>
  </w:comment>
  <w:comment w:id="9" w:author="Sophie Crompton" w:date="2025-07-22T10:49:00Z" w:initials="SC">
    <w:p w14:paraId="1D0F653D" w14:textId="77777777" w:rsidR="00632C06" w:rsidRDefault="00632C06" w:rsidP="00632C06">
      <w:pPr>
        <w:pStyle w:val="CommentText"/>
      </w:pPr>
      <w:r>
        <w:rPr>
          <w:rStyle w:val="CommentReference"/>
        </w:rPr>
        <w:annotationRef/>
      </w:r>
      <w:r>
        <w:t xml:space="preserve">This is a new resource please include this: </w:t>
      </w:r>
      <w:hyperlink r:id="rId8" w:history="1">
        <w:r w:rsidRPr="009D0241">
          <w:rPr>
            <w:rStyle w:val="Hyperlink"/>
          </w:rPr>
          <w:t>I'm fundraising and thank you poster.pdf</w:t>
        </w:r>
      </w:hyperlink>
      <w:r>
        <w:t xml:space="preserve"> </w:t>
      </w:r>
    </w:p>
  </w:comment>
  <w:comment w:id="10" w:author="Sophie Crompton" w:date="2025-07-08T10:11:00Z" w:initials="SC">
    <w:p w14:paraId="1B0E795D" w14:textId="14100F07" w:rsidR="00242888" w:rsidRDefault="00242888" w:rsidP="00242888">
      <w:pPr>
        <w:pStyle w:val="CommentText"/>
      </w:pPr>
      <w:r>
        <w:rPr>
          <w:rStyle w:val="CommentReference"/>
        </w:rPr>
        <w:annotationRef/>
      </w:r>
      <w:r>
        <w:t xml:space="preserve">Hey </w:t>
      </w:r>
      <w:r>
        <w:fldChar w:fldCharType="begin"/>
      </w:r>
      <w:r>
        <w:instrText>HYPERLINK "mailto:cenu469@guidedogs.org.uk"</w:instrText>
      </w:r>
      <w:bookmarkStart w:id="12" w:name="_@_89DA973BB8A04ADCA82C935309BBF32FZ"/>
      <w:r>
        <w:fldChar w:fldCharType="separate"/>
      </w:r>
      <w:bookmarkEnd w:id="12"/>
      <w:r w:rsidRPr="00242888">
        <w:rPr>
          <w:rStyle w:val="Mention"/>
          <w:noProof/>
        </w:rPr>
        <w:t>@Susan Finlinson</w:t>
      </w:r>
      <w:r>
        <w:fldChar w:fldCharType="end"/>
      </w:r>
      <w:r>
        <w:t xml:space="preserve">  let me know if you would like any Schools resources adding to VIP. If so please can you drop them in this folder </w:t>
      </w:r>
      <w:hyperlink r:id="rId9" w:history="1">
        <w:r w:rsidRPr="00C506A7">
          <w:rPr>
            <w:rStyle w:val="Hyperlink"/>
          </w:rPr>
          <w:t>VIP</w:t>
        </w:r>
      </w:hyperlink>
      <w:r>
        <w:t xml:space="preserve"> </w:t>
      </w:r>
    </w:p>
  </w:comment>
  <w:comment w:id="11" w:author="Susan Finlinson" w:date="2025-07-14T15:27:00Z" w:initials="SF">
    <w:p w14:paraId="4CC18764" w14:textId="27EF6CCF" w:rsidR="00F738FB" w:rsidRDefault="00F738FB">
      <w:pPr>
        <w:pStyle w:val="CommentText"/>
      </w:pPr>
      <w:r>
        <w:rPr>
          <w:rStyle w:val="CommentReference"/>
        </w:rPr>
        <w:annotationRef/>
      </w:r>
      <w:r w:rsidRPr="27BCCBC4">
        <w:t>Nothing more to add in, thanks. I've added in a template email for vols to promote in schools above. I'll add this to the folder.</w:t>
      </w:r>
    </w:p>
  </w:comment>
  <w:comment w:id="13" w:author="Sophie Crompton" w:date="2025-08-05T13:25:00Z" w:initials="SC">
    <w:p w14:paraId="23A13340" w14:textId="77777777" w:rsidR="00544548" w:rsidRDefault="00544548" w:rsidP="00544548">
      <w:pPr>
        <w:pStyle w:val="CommentText"/>
      </w:pPr>
      <w:r>
        <w:rPr>
          <w:rStyle w:val="CommentReference"/>
        </w:rPr>
        <w:annotationRef/>
      </w:r>
      <w:r>
        <w:t xml:space="preserve">Please update to this: </w:t>
      </w:r>
      <w:hyperlink r:id="rId10" w:history="1">
        <w:r w:rsidRPr="00856BD1">
          <w:rPr>
            <w:rStyle w:val="Hyperlink"/>
          </w:rPr>
          <w:t>Guide Dogs Puppy Appeal - Press Release.docx</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67CDAC" w15:done="0"/>
  <w15:commentEx w15:paraId="6120BFB2" w15:done="0"/>
  <w15:commentEx w15:paraId="50160743" w15:done="0"/>
  <w15:commentEx w15:paraId="771F9740" w15:done="0"/>
  <w15:commentEx w15:paraId="6AAF709F" w15:done="0"/>
  <w15:commentEx w15:paraId="08CAAB7A" w15:done="0"/>
  <w15:commentEx w15:paraId="67846171" w15:done="0"/>
  <w15:commentEx w15:paraId="1A424AB0" w15:done="0"/>
  <w15:commentEx w15:paraId="01C4D584" w15:done="0"/>
  <w15:commentEx w15:paraId="1D0F653D" w15:done="0"/>
  <w15:commentEx w15:paraId="1B0E795D" w15:done="1"/>
  <w15:commentEx w15:paraId="4CC18764" w15:paraIdParent="1B0E795D" w15:done="1"/>
  <w15:commentEx w15:paraId="23A133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7083F6" w16cex:dateUtc="2025-08-05T08:21:00Z"/>
  <w16cex:commentExtensible w16cex:durableId="7B63AEF0" w16cex:dateUtc="2025-07-22T09:39:00Z"/>
  <w16cex:commentExtensible w16cex:durableId="2A6880AC" w16cex:dateUtc="2025-07-22T09:40:00Z"/>
  <w16cex:commentExtensible w16cex:durableId="50173FEB" w16cex:dateUtc="2025-07-22T09:40:00Z"/>
  <w16cex:commentExtensible w16cex:durableId="6B9D894E" w16cex:dateUtc="2025-07-22T09:41:00Z"/>
  <w16cex:commentExtensible w16cex:durableId="34617507" w16cex:dateUtc="2025-07-22T09:42:00Z"/>
  <w16cex:commentExtensible w16cex:durableId="2AF27FAB" w16cex:dateUtc="2025-07-22T09:42:00Z"/>
  <w16cex:commentExtensible w16cex:durableId="1BFC4FD3" w16cex:dateUtc="2025-07-22T09:47:00Z"/>
  <w16cex:commentExtensible w16cex:durableId="37603E76" w16cex:dateUtc="2025-07-22T09:48:00Z"/>
  <w16cex:commentExtensible w16cex:durableId="5D5F4B2D" w16cex:dateUtc="2025-07-22T09:49:00Z"/>
  <w16cex:commentExtensible w16cex:durableId="580747E3" w16cex:dateUtc="2025-07-08T09:11:00Z"/>
  <w16cex:commentExtensible w16cex:durableId="0A9B9933" w16cex:dateUtc="2025-07-14T14:27:00Z">
    <w16cex:extLst>
      <w16:ext w16:uri="{CE6994B0-6A32-4C9F-8C6B-6E91EDA988CE}">
        <cr:reactions xmlns:cr="http://schemas.microsoft.com/office/comments/2020/reactions">
          <cr:reaction reactionType="1">
            <cr:reactionInfo dateUtc="2025-07-14T14:35:27Z">
              <cr:user userId="S::athu218@guidedogs.org.uk::c335ab88-c308-48fd-831f-9bedfb2c18e8" userProvider="AD" userName="Sophie Crompton"/>
            </cr:reactionInfo>
          </cr:reaction>
        </cr:reactions>
      </w16:ext>
    </w16cex:extLst>
  </w16cex:commentExtensible>
  <w16cex:commentExtensible w16cex:durableId="1F9771CA" w16cex:dateUtc="2025-08-05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7CDAC" w16cid:durableId="1A7083F6"/>
  <w16cid:commentId w16cid:paraId="6120BFB2" w16cid:durableId="7B63AEF0"/>
  <w16cid:commentId w16cid:paraId="50160743" w16cid:durableId="2A6880AC"/>
  <w16cid:commentId w16cid:paraId="771F9740" w16cid:durableId="50173FEB"/>
  <w16cid:commentId w16cid:paraId="6AAF709F" w16cid:durableId="6B9D894E"/>
  <w16cid:commentId w16cid:paraId="08CAAB7A" w16cid:durableId="34617507"/>
  <w16cid:commentId w16cid:paraId="67846171" w16cid:durableId="2AF27FAB"/>
  <w16cid:commentId w16cid:paraId="1A424AB0" w16cid:durableId="1BFC4FD3"/>
  <w16cid:commentId w16cid:paraId="01C4D584" w16cid:durableId="37603E76"/>
  <w16cid:commentId w16cid:paraId="1D0F653D" w16cid:durableId="5D5F4B2D"/>
  <w16cid:commentId w16cid:paraId="1B0E795D" w16cid:durableId="580747E3"/>
  <w16cid:commentId w16cid:paraId="4CC18764" w16cid:durableId="0A9B9933"/>
  <w16cid:commentId w16cid:paraId="23A13340" w16cid:durableId="1F9771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5E88" w14:textId="77777777" w:rsidR="00187FE4" w:rsidRDefault="00187FE4" w:rsidP="007D5B28">
      <w:r>
        <w:separator/>
      </w:r>
    </w:p>
  </w:endnote>
  <w:endnote w:type="continuationSeparator" w:id="0">
    <w:p w14:paraId="5A5867B4" w14:textId="77777777" w:rsidR="00187FE4" w:rsidRDefault="00187FE4"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36A09265" w14:textId="77777777" w:rsidR="009438B7" w:rsidRDefault="009438B7">
        <w:pPr>
          <w:pStyle w:val="Footer"/>
        </w:pPr>
        <w:r>
          <w:fldChar w:fldCharType="begin"/>
        </w:r>
        <w:r>
          <w:instrText xml:space="preserve"> PAGE   \* MERGEFORMAT </w:instrText>
        </w:r>
        <w:r>
          <w:fldChar w:fldCharType="separate"/>
        </w:r>
        <w:r w:rsidR="00A649BA">
          <w:rPr>
            <w:noProof/>
          </w:rPr>
          <w:t>1</w:t>
        </w:r>
        <w:r>
          <w:rPr>
            <w:noProof/>
          </w:rPr>
          <w:fldChar w:fldCharType="end"/>
        </w:r>
      </w:p>
    </w:sdtContent>
  </w:sdt>
  <w:p w14:paraId="491D02DC"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163B" w14:textId="77777777" w:rsidR="00187FE4" w:rsidRDefault="00187FE4" w:rsidP="007D5B28">
      <w:r>
        <w:separator/>
      </w:r>
    </w:p>
  </w:footnote>
  <w:footnote w:type="continuationSeparator" w:id="0">
    <w:p w14:paraId="7EACDDF6" w14:textId="77777777" w:rsidR="00187FE4" w:rsidRDefault="00187FE4"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587741">
    <w:abstractNumId w:val="0"/>
  </w:num>
  <w:num w:numId="2" w16cid:durableId="1657952114">
    <w:abstractNumId w:val="1"/>
  </w:num>
  <w:num w:numId="3" w16cid:durableId="209344639">
    <w:abstractNumId w:val="3"/>
  </w:num>
  <w:num w:numId="4" w16cid:durableId="16784558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Crompton">
    <w15:presenceInfo w15:providerId="AD" w15:userId="S::athu218@guidedogs.org.uk::c335ab88-c308-48fd-831f-9bedfb2c18e8"/>
  </w15:person>
  <w15:person w15:author="Susan Finlinson">
    <w15:presenceInfo w15:providerId="AD" w15:userId="S::cenu469@guidedogs.org.uk::61428303-2ac7-4d74-bf4d-50c26e97a7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FAC"/>
    <w:rsid w:val="00042C14"/>
    <w:rsid w:val="00077BB4"/>
    <w:rsid w:val="00090624"/>
    <w:rsid w:val="00091F83"/>
    <w:rsid w:val="00092C87"/>
    <w:rsid w:val="000969FE"/>
    <w:rsid w:val="00097DE5"/>
    <w:rsid w:val="000B7847"/>
    <w:rsid w:val="000E320F"/>
    <w:rsid w:val="000E45E6"/>
    <w:rsid w:val="000F4260"/>
    <w:rsid w:val="00132E0B"/>
    <w:rsid w:val="00143B31"/>
    <w:rsid w:val="00152E50"/>
    <w:rsid w:val="00187FE4"/>
    <w:rsid w:val="001958ED"/>
    <w:rsid w:val="001B4C46"/>
    <w:rsid w:val="00231716"/>
    <w:rsid w:val="002341E7"/>
    <w:rsid w:val="00242560"/>
    <w:rsid w:val="00242888"/>
    <w:rsid w:val="00291BB9"/>
    <w:rsid w:val="002A0FBC"/>
    <w:rsid w:val="002F4F53"/>
    <w:rsid w:val="00321AF9"/>
    <w:rsid w:val="00323CEE"/>
    <w:rsid w:val="00335DBA"/>
    <w:rsid w:val="003D5183"/>
    <w:rsid w:val="004030D4"/>
    <w:rsid w:val="0040418A"/>
    <w:rsid w:val="004224F1"/>
    <w:rsid w:val="004530F1"/>
    <w:rsid w:val="004813F0"/>
    <w:rsid w:val="004A0957"/>
    <w:rsid w:val="004D6822"/>
    <w:rsid w:val="005241A6"/>
    <w:rsid w:val="00544548"/>
    <w:rsid w:val="005453C4"/>
    <w:rsid w:val="00632C06"/>
    <w:rsid w:val="00670E72"/>
    <w:rsid w:val="00670F8C"/>
    <w:rsid w:val="00683A12"/>
    <w:rsid w:val="006913DC"/>
    <w:rsid w:val="00695D4C"/>
    <w:rsid w:val="006A3EBA"/>
    <w:rsid w:val="006A5690"/>
    <w:rsid w:val="006C2462"/>
    <w:rsid w:val="006D663C"/>
    <w:rsid w:val="00723D6D"/>
    <w:rsid w:val="007838E1"/>
    <w:rsid w:val="007D23C3"/>
    <w:rsid w:val="007D41ED"/>
    <w:rsid w:val="007D5B28"/>
    <w:rsid w:val="007E1129"/>
    <w:rsid w:val="00852CEF"/>
    <w:rsid w:val="00893349"/>
    <w:rsid w:val="008C3262"/>
    <w:rsid w:val="008E071B"/>
    <w:rsid w:val="00941CF6"/>
    <w:rsid w:val="009438B7"/>
    <w:rsid w:val="009628EF"/>
    <w:rsid w:val="00966644"/>
    <w:rsid w:val="0097563A"/>
    <w:rsid w:val="00981CBD"/>
    <w:rsid w:val="00982FAC"/>
    <w:rsid w:val="00983537"/>
    <w:rsid w:val="009B1816"/>
    <w:rsid w:val="00A30EE5"/>
    <w:rsid w:val="00A61521"/>
    <w:rsid w:val="00A649BA"/>
    <w:rsid w:val="00AD368F"/>
    <w:rsid w:val="00AD41E9"/>
    <w:rsid w:val="00AF5B41"/>
    <w:rsid w:val="00B30453"/>
    <w:rsid w:val="00BB2DE5"/>
    <w:rsid w:val="00C04FAD"/>
    <w:rsid w:val="00C175B3"/>
    <w:rsid w:val="00C26C1C"/>
    <w:rsid w:val="00D01891"/>
    <w:rsid w:val="00D059BB"/>
    <w:rsid w:val="00D130A0"/>
    <w:rsid w:val="00D60983"/>
    <w:rsid w:val="00D81DF3"/>
    <w:rsid w:val="00DA32A0"/>
    <w:rsid w:val="00DA65EC"/>
    <w:rsid w:val="00DB08DA"/>
    <w:rsid w:val="00DD3954"/>
    <w:rsid w:val="00DD5BA4"/>
    <w:rsid w:val="00E634D5"/>
    <w:rsid w:val="00E67374"/>
    <w:rsid w:val="00E843FA"/>
    <w:rsid w:val="00EA5D35"/>
    <w:rsid w:val="00EA7085"/>
    <w:rsid w:val="00F05F66"/>
    <w:rsid w:val="00F12BD9"/>
    <w:rsid w:val="00F14138"/>
    <w:rsid w:val="00F154E7"/>
    <w:rsid w:val="00F37A00"/>
    <w:rsid w:val="00F67CCE"/>
    <w:rsid w:val="00F738FB"/>
    <w:rsid w:val="00F97FAA"/>
    <w:rsid w:val="00FA7FAE"/>
    <w:rsid w:val="00FB17CE"/>
    <w:rsid w:val="00FC16C8"/>
    <w:rsid w:val="00FE1367"/>
    <w:rsid w:val="00FF0E97"/>
    <w:rsid w:val="16A0A023"/>
    <w:rsid w:val="16A35BB3"/>
    <w:rsid w:val="23375184"/>
    <w:rsid w:val="2AE8D586"/>
    <w:rsid w:val="2DC90FB6"/>
    <w:rsid w:val="3019F8AB"/>
    <w:rsid w:val="3049FA25"/>
    <w:rsid w:val="33ADE754"/>
    <w:rsid w:val="377A4733"/>
    <w:rsid w:val="3A209F9E"/>
    <w:rsid w:val="3BCA75D5"/>
    <w:rsid w:val="3CF3C1A8"/>
    <w:rsid w:val="4351768F"/>
    <w:rsid w:val="46EB64F5"/>
    <w:rsid w:val="4F9D2AEE"/>
    <w:rsid w:val="53146FC2"/>
    <w:rsid w:val="532CA1DA"/>
    <w:rsid w:val="533475FC"/>
    <w:rsid w:val="5843202F"/>
    <w:rsid w:val="5C7C0210"/>
    <w:rsid w:val="677A8993"/>
    <w:rsid w:val="6A00CEB6"/>
    <w:rsid w:val="6B0629C2"/>
    <w:rsid w:val="6F672E0E"/>
    <w:rsid w:val="7455D674"/>
    <w:rsid w:val="768709F0"/>
    <w:rsid w:val="7ABC1C2F"/>
    <w:rsid w:val="7D13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22A7"/>
  <w15:chartTrackingRefBased/>
  <w15:docId w15:val="{E8990B01-07AE-4FEF-834A-69488AED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982FAC"/>
    <w:rPr>
      <w:color w:val="605E5C"/>
      <w:shd w:val="clear" w:color="auto" w:fill="E1DFDD"/>
    </w:rPr>
  </w:style>
  <w:style w:type="character" w:styleId="CommentReference">
    <w:name w:val="annotation reference"/>
    <w:basedOn w:val="DefaultParagraphFont"/>
    <w:uiPriority w:val="99"/>
    <w:semiHidden/>
    <w:unhideWhenUsed/>
    <w:rsid w:val="00242888"/>
    <w:rPr>
      <w:sz w:val="16"/>
      <w:szCs w:val="16"/>
    </w:rPr>
  </w:style>
  <w:style w:type="paragraph" w:styleId="CommentText">
    <w:name w:val="annotation text"/>
    <w:basedOn w:val="Normal"/>
    <w:link w:val="CommentTextChar"/>
    <w:uiPriority w:val="99"/>
    <w:unhideWhenUsed/>
    <w:rsid w:val="00242888"/>
    <w:rPr>
      <w:sz w:val="20"/>
      <w:szCs w:val="20"/>
    </w:rPr>
  </w:style>
  <w:style w:type="character" w:customStyle="1" w:styleId="CommentTextChar">
    <w:name w:val="Comment Text Char"/>
    <w:basedOn w:val="DefaultParagraphFont"/>
    <w:link w:val="CommentText"/>
    <w:uiPriority w:val="99"/>
    <w:rsid w:val="0024288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242888"/>
    <w:rPr>
      <w:b/>
      <w:bCs/>
    </w:rPr>
  </w:style>
  <w:style w:type="character" w:customStyle="1" w:styleId="CommentSubjectChar">
    <w:name w:val="Comment Subject Char"/>
    <w:basedOn w:val="CommentTextChar"/>
    <w:link w:val="CommentSubject"/>
    <w:uiPriority w:val="99"/>
    <w:semiHidden/>
    <w:rsid w:val="00242888"/>
    <w:rPr>
      <w:rFonts w:ascii="Trebuchet MS" w:hAnsi="Trebuchet MS"/>
      <w:b/>
      <w:bCs/>
      <w:sz w:val="20"/>
      <w:szCs w:val="20"/>
    </w:rPr>
  </w:style>
  <w:style w:type="character" w:styleId="Mention">
    <w:name w:val="Mention"/>
    <w:basedOn w:val="DefaultParagraphFont"/>
    <w:uiPriority w:val="99"/>
    <w:unhideWhenUsed/>
    <w:rsid w:val="00242888"/>
    <w:rPr>
      <w:color w:val="2B579A"/>
      <w:shd w:val="clear" w:color="auto" w:fill="E1DFDD"/>
    </w:rPr>
  </w:style>
  <w:style w:type="character" w:styleId="FollowedHyperlink">
    <w:name w:val="FollowedHyperlink"/>
    <w:basedOn w:val="DefaultParagraphFont"/>
    <w:uiPriority w:val="99"/>
    <w:semiHidden/>
    <w:unhideWhenUsed/>
    <w:rsid w:val="00966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665">
      <w:bodyDiv w:val="1"/>
      <w:marLeft w:val="0"/>
      <w:marRight w:val="0"/>
      <w:marTop w:val="0"/>
      <w:marBottom w:val="0"/>
      <w:divBdr>
        <w:top w:val="none" w:sz="0" w:space="0" w:color="auto"/>
        <w:left w:val="none" w:sz="0" w:space="0" w:color="auto"/>
        <w:bottom w:val="none" w:sz="0" w:space="0" w:color="auto"/>
        <w:right w:val="none" w:sz="0" w:space="0" w:color="auto"/>
      </w:divBdr>
    </w:div>
    <w:div w:id="63383375">
      <w:bodyDiv w:val="1"/>
      <w:marLeft w:val="0"/>
      <w:marRight w:val="0"/>
      <w:marTop w:val="0"/>
      <w:marBottom w:val="0"/>
      <w:divBdr>
        <w:top w:val="none" w:sz="0" w:space="0" w:color="auto"/>
        <w:left w:val="none" w:sz="0" w:space="0" w:color="auto"/>
        <w:bottom w:val="none" w:sz="0" w:space="0" w:color="auto"/>
        <w:right w:val="none" w:sz="0" w:space="0" w:color="auto"/>
      </w:divBdr>
    </w:div>
    <w:div w:id="123424289">
      <w:bodyDiv w:val="1"/>
      <w:marLeft w:val="0"/>
      <w:marRight w:val="0"/>
      <w:marTop w:val="0"/>
      <w:marBottom w:val="0"/>
      <w:divBdr>
        <w:top w:val="none" w:sz="0" w:space="0" w:color="auto"/>
        <w:left w:val="none" w:sz="0" w:space="0" w:color="auto"/>
        <w:bottom w:val="none" w:sz="0" w:space="0" w:color="auto"/>
        <w:right w:val="none" w:sz="0" w:space="0" w:color="auto"/>
      </w:divBdr>
    </w:div>
    <w:div w:id="3590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guidedogs.sharepoint.com/:b:/s/GuideDogsAppeal-2025/EayurKlXG5tBnrbG8CrP0N8BvnbhLcxxVuhIqZtq6CplYw?e=1f4yjl" TargetMode="External"/><Relationship Id="rId3" Type="http://schemas.openxmlformats.org/officeDocument/2006/relationships/hyperlink" Target="https://guidedogs.sharepoint.com/:w:/s/GuideDogsAppeal-2025/Ea3FRLVaZNFAjpLdTYbm3k8Bkcfmt60ddOYDLOe6Zhd6Sg?e=6YTGsb" TargetMode="External"/><Relationship Id="rId7" Type="http://schemas.openxmlformats.org/officeDocument/2006/relationships/hyperlink" Target="https://guidedogs.sharepoint.com/:b:/s/GuideDogsAppeal-2025/EYLkHgSiU7dDsW-XElnMLQoBn339m5LH_H-Xl8IOt_KBww?e=O2ASYj" TargetMode="External"/><Relationship Id="rId2" Type="http://schemas.openxmlformats.org/officeDocument/2006/relationships/hyperlink" Target="https://guidedogs.sharepoint.com/:w:/s/GuideDogsAppeal-2025/EQp7gpThHDxEiiihrERMh5QBjbZhJUIIMwFyAPnDlCBJSQ?e=EJOw7i" TargetMode="External"/><Relationship Id="rId1" Type="http://schemas.openxmlformats.org/officeDocument/2006/relationships/hyperlink" Target="https://guidedogs.sharepoint.com/:i:/s/GuideDogsAppeal-2025/ESXi74VDUwJElm6xwwyg27EBKHqKgI6L0Uo4FlqKQ4hBxQ?e=jR9v5K" TargetMode="External"/><Relationship Id="rId6" Type="http://schemas.openxmlformats.org/officeDocument/2006/relationships/hyperlink" Target="https://guidedogs.sharepoint.com/:w:/s/GuideDogsAppeal-2025/EQuOxc962tFHgvgm9Zg4_NUBdh37yToHs3L4QGnB7y205g?e=mtzyth" TargetMode="External"/><Relationship Id="rId5" Type="http://schemas.openxmlformats.org/officeDocument/2006/relationships/hyperlink" Target="https://guidedogs.sharepoint.com/:w:/s/GuideDogsAppeal-2025/EW-oF0ZJjnBGtlqhryIxXNgBOYWLXgS_tfSmz9fnOZbCUQ?e=dkb1gs" TargetMode="External"/><Relationship Id="rId10" Type="http://schemas.openxmlformats.org/officeDocument/2006/relationships/hyperlink" Target="https://guidedogs.sharepoint.com/:w:/s/GuideDogsAppeal-2025/EZJQjQVuNSROizsFQEiGoJQBUJCvn2qB10hLUBVNCi2Sqg?e=d2Y3Uf" TargetMode="External"/><Relationship Id="rId4" Type="http://schemas.openxmlformats.org/officeDocument/2006/relationships/hyperlink" Target="https://guidedogs.sharepoint.com/:w:/s/GuideDogsAppeal-2025/EdXVbWNTpflNqg3DzCwdzgkBQea7uo7qm6pFXNDYgw_vDg?e=TEKOpL" TargetMode="External"/><Relationship Id="rId9" Type="http://schemas.openxmlformats.org/officeDocument/2006/relationships/hyperlink" Target="https://guidedogs.sharepoint.com/:f:/s/GuideDogsAppeal-2025/Eik1veKZ4qBEiWwdt_icuZAB_xhfzEVdogapxwk91tdJNQ?e=g6Xk1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hyperlink" Target="https://guidedogs.sharepoint.com/:b:/s/GuideDogsAppeal-2025/EbB99oqwSEhOiw05J7qwNVIB64cQoxlo4ki0gCSWahttbA?e=tgwS08" TargetMode="External"/><Relationship Id="rId3" Type="http://schemas.openxmlformats.org/officeDocument/2006/relationships/customXml" Target="../customXml/item3.xml"/><Relationship Id="rId21" Type="http://schemas.openxmlformats.org/officeDocument/2006/relationships/hyperlink" Target="https://guidedogs.sharepoint.com/:b:/s/GuideDogsAppeal-2025/EYLkHgSiU7dDsW-XElnMLQoBn339m5LH_H-Xl8IOt_KBww?e=ggTizE" TargetMode="External"/><Relationship Id="rId7" Type="http://schemas.openxmlformats.org/officeDocument/2006/relationships/settings" Target="settings.xml"/><Relationship Id="rId12" Type="http://schemas.openxmlformats.org/officeDocument/2006/relationships/hyperlink" Target="https://www.guidedogs.org.uk/guide-dogs-appeal/" TargetMode="External"/><Relationship Id="rId17" Type="http://schemas.microsoft.com/office/2016/09/relationships/commentsIds" Target="commentsIds.xml"/><Relationship Id="rId25" Type="http://schemas.openxmlformats.org/officeDocument/2006/relationships/hyperlink" Target="https://guidedogs.sharepoint.com/:b:/s/GuideDogsAppeal-2025/EbwEEKoon41Phe6h_r1UUFUBdnRXULMkL351lOSEgwBJgw?e=tubTL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guidedogs.sharepoint.com/:b:/s/GuideDogsAppeal-2025/EYnzGaEu1HJLoMlJiQTda1YBAdoXgW9VV0AyxsmwMwVn9Q?e=mLBLV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vip/resources/guide-dogs-appeal/" TargetMode="External"/><Relationship Id="rId24" Type="http://schemas.openxmlformats.org/officeDocument/2006/relationships/hyperlink" Target="https://guidedogs.sharepoint.com/:b:/s/GuideDogsAppeal-2025/ERCSCpo6ll9Jp8p-ocY9OTABckNxyQi2NNOPPkrjwvob9A?e=ueABMj"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png"/><Relationship Id="rId28" Type="http://schemas.openxmlformats.org/officeDocument/2006/relationships/hyperlink" Target="mailto:guidedogsappeal@guidedogs.org.uk" TargetMode="External"/><Relationship Id="rId10" Type="http://schemas.openxmlformats.org/officeDocument/2006/relationships/endnotes" Target="endnote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guidedogs.sharepoint.com/:b:/s/GuideDogsAppeal-2025/EayurKlXG5tBnrbG8CrP0N8BvnbhLcxxVuhIqZtq6CplYw?e=knz4da" TargetMode="External"/><Relationship Id="rId27" Type="http://schemas.openxmlformats.org/officeDocument/2006/relationships/hyperlink" Target="https://guidedogs.sharepoint.com/:b:/s/GuideDogsAppeal-2025/EchPSyvwIV5IvSF1cjo9dnUBbg-lNa8fRGPadGi7DyYw5w?e=bbbgk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guidedogs.sharepoint.com/sites/Branding/Templates/Guide%20Dogs%20Styles%20-%20Word%20Template%20(no%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00085-bfb4-4041-80a9-da7c69de5c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9A17D263B3B347A0A85B51095E1497" ma:contentTypeVersion="10" ma:contentTypeDescription="Create a new document." ma:contentTypeScope="" ma:versionID="ec53c0c9c887381600081deb19e7f05b">
  <xsd:schema xmlns:xsd="http://www.w3.org/2001/XMLSchema" xmlns:xs="http://www.w3.org/2001/XMLSchema" xmlns:p="http://schemas.microsoft.com/office/2006/metadata/properties" xmlns:ns2="a0400085-bfb4-4041-80a9-da7c69de5ca4" targetNamespace="http://schemas.microsoft.com/office/2006/metadata/properties" ma:root="true" ma:fieldsID="7a6906d2a46304fb0d49b581da01fffd" ns2:_="">
    <xsd:import namespace="a0400085-bfb4-4041-80a9-da7c69de5c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00085-bfb4-4041-80a9-da7c69de5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a0400085-bfb4-4041-80a9-da7c69de5ca4"/>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3F193B6B-22CE-4985-8A83-09F7E10A5E72}">
  <ds:schemaRefs>
    <ds:schemaRef ds:uri="http://schemas.openxmlformats.org/officeDocument/2006/bibliography"/>
  </ds:schemaRefs>
</ds:datastoreItem>
</file>

<file path=customXml/itemProps4.xml><?xml version="1.0" encoding="utf-8"?>
<ds:datastoreItem xmlns:ds="http://schemas.openxmlformats.org/officeDocument/2006/customXml" ds:itemID="{8139DCE0-928C-44DB-975C-F930BE4A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00085-bfb4-4041-80a9-da7c69de5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Guide%20Dogs%20Styles%20-%20Word%20Template%20(no%20logo)</Template>
  <TotalTime>17</TotalTime>
  <Pages>5</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Crompton</dc:creator>
  <cp:keywords/>
  <dc:description/>
  <cp:lastModifiedBy>Sophie Crompton</cp:lastModifiedBy>
  <cp:revision>60</cp:revision>
  <dcterms:created xsi:type="dcterms:W3CDTF">2025-06-24T12:57:00Z</dcterms:created>
  <dcterms:modified xsi:type="dcterms:W3CDTF">2025-08-05T12:25:00Z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0x010100389A17D263B3B347A0A85B51095E1497</vt:lpwstr>
  </property>
  <property fmtid="{D5CDD505-2E9C-101B-9397-08002B2CF9AE}" pid="3" name="Subject Keywords">
    <vt:lpwstr>27;#Business and Finance Services|413af60b-72c2-4332-8a62-025c903a1e39;#32;#Information Services|cf5b74d7-c84b-4765-a961-156074430279;#186;#Guide Dog Styles|faae6b7a-b07b-4e80-bfa2-a59d8c04cd00;#334;#Microsoft|873b9724-d824-4917-ac9a-9838694d791a;#330;#Accessibility|670cea10-e685-4b85-81dd-32e7a03b9c54</vt:lpwstr>
  </property>
  <property fmtid="{D5CDD505-2E9C-101B-9397-08002B2CF9AE}" pid="4" name="MediaServiceImageTags">
    <vt:lpwstr/>
  </property>
</Properties>
</file>